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D5" w:rsidRDefault="00E628BD" w:rsidP="008879D5">
      <w:pPr>
        <w:pStyle w:val="Heading2"/>
        <w:ind w:left="630"/>
        <w:rPr>
          <w:b w:val="0"/>
          <w:vertAlign w:val="superscript"/>
        </w:rPr>
      </w:pPr>
      <w:r w:rsidRPr="00107783">
        <w:rPr>
          <w:b w:val="0"/>
          <w:highlight w:val="cyan"/>
        </w:rPr>
        <w:t>Solomon Calhoun</w:t>
      </w:r>
      <w:r>
        <w:rPr>
          <w:b w:val="0"/>
        </w:rPr>
        <w:t xml:space="preserve"> c</w:t>
      </w:r>
      <w:r w:rsidR="00941545">
        <w:rPr>
          <w:b w:val="0"/>
        </w:rPr>
        <w:t xml:space="preserve">enter </w:t>
      </w:r>
      <w:r w:rsidR="00A47749">
        <w:rPr>
          <w:b w:val="0"/>
        </w:rPr>
        <w:t>POOL |</w:t>
      </w:r>
      <w:r w:rsidR="00941545">
        <w:rPr>
          <w:b w:val="0"/>
        </w:rPr>
        <w:t xml:space="preserve"> </w:t>
      </w:r>
      <w:r w:rsidR="005D50BF">
        <w:rPr>
          <w:b w:val="0"/>
        </w:rPr>
        <w:t>november 11</w:t>
      </w:r>
      <w:r w:rsidR="00AF148C">
        <w:rPr>
          <w:b w:val="0"/>
        </w:rPr>
        <w:t>-May 27</w:t>
      </w:r>
    </w:p>
    <w:p w:rsidR="00654DA1" w:rsidRDefault="004714CA" w:rsidP="00654DA1">
      <w:r>
        <w:tab/>
        <w:t>$2</w:t>
      </w:r>
      <w:r w:rsidR="00654DA1">
        <w:t xml:space="preserve">.00 </w:t>
      </w:r>
      <w:r w:rsidR="001C1401">
        <w:t xml:space="preserve">per day-Children and </w:t>
      </w:r>
      <w:proofErr w:type="gramStart"/>
      <w:r w:rsidR="001C1401">
        <w:t>Seniors</w:t>
      </w:r>
      <w:proofErr w:type="gramEnd"/>
      <w:r w:rsidR="001C1401">
        <w:t xml:space="preserve"> (60</w:t>
      </w:r>
      <w:bookmarkStart w:id="0" w:name="_GoBack"/>
      <w:bookmarkEnd w:id="0"/>
      <w:r w:rsidR="00654DA1">
        <w:t xml:space="preserve">+)  </w:t>
      </w:r>
    </w:p>
    <w:p w:rsidR="00E628BD" w:rsidRDefault="004714CA" w:rsidP="00654DA1">
      <w:r>
        <w:tab/>
        <w:t>$3</w:t>
      </w:r>
      <w:r w:rsidR="00654DA1">
        <w:t>.00 per day-Adults</w:t>
      </w:r>
    </w:p>
    <w:p w:rsidR="00F830CA" w:rsidRPr="00654DA1" w:rsidRDefault="004714CA" w:rsidP="00F830CA">
      <w:pPr>
        <w:ind w:firstLine="720"/>
      </w:pPr>
      <w:r>
        <w:t>$2</w:t>
      </w:r>
      <w:r w:rsidR="00F830CA">
        <w:t>.00 per person-Aqua Aerobics</w:t>
      </w:r>
    </w:p>
    <w:p w:rsidR="000629CF" w:rsidRPr="000629CF" w:rsidRDefault="000629CF" w:rsidP="00D93DEE">
      <w:pPr>
        <w:ind w:left="36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0"/>
        <w:gridCol w:w="1800"/>
        <w:gridCol w:w="1800"/>
        <w:gridCol w:w="1800"/>
      </w:tblGrid>
      <w:tr w:rsidR="00ED5D50" w:rsidRPr="00680B11" w:rsidTr="008654D3">
        <w:trPr>
          <w:trHeight w:val="926"/>
        </w:trPr>
        <w:tc>
          <w:tcPr>
            <w:tcW w:w="1260" w:type="dxa"/>
            <w:vAlign w:val="center"/>
          </w:tcPr>
          <w:p w:rsidR="00ED5D50" w:rsidRPr="00D93DEE" w:rsidRDefault="00ED5D50" w:rsidP="00D93DEE">
            <w:pPr>
              <w:rPr>
                <w:b/>
              </w:rPr>
            </w:pPr>
            <w:r w:rsidRPr="00D93DEE">
              <w:rPr>
                <w:b/>
              </w:rPr>
              <w:t>Day</w:t>
            </w:r>
          </w:p>
        </w:tc>
        <w:tc>
          <w:tcPr>
            <w:tcW w:w="1800" w:type="dxa"/>
            <w:vAlign w:val="center"/>
          </w:tcPr>
          <w:p w:rsidR="00ED5D50" w:rsidRPr="00D93DEE" w:rsidRDefault="00ED5D50" w:rsidP="00D93DEE">
            <w:pPr>
              <w:rPr>
                <w:b/>
              </w:rPr>
            </w:pPr>
            <w:r w:rsidRPr="00D93DEE">
              <w:rPr>
                <w:b/>
              </w:rPr>
              <w:t>Lap Swim</w:t>
            </w:r>
          </w:p>
        </w:tc>
        <w:tc>
          <w:tcPr>
            <w:tcW w:w="1800" w:type="dxa"/>
            <w:vAlign w:val="center"/>
          </w:tcPr>
          <w:p w:rsidR="00ED5D50" w:rsidRPr="00D93DEE" w:rsidRDefault="00ED5D50" w:rsidP="00D93DEE">
            <w:pPr>
              <w:rPr>
                <w:b/>
              </w:rPr>
            </w:pPr>
            <w:r w:rsidRPr="00D93DEE">
              <w:rPr>
                <w:b/>
              </w:rPr>
              <w:t>Water Aerobics</w:t>
            </w:r>
          </w:p>
        </w:tc>
        <w:tc>
          <w:tcPr>
            <w:tcW w:w="1800" w:type="dxa"/>
            <w:vAlign w:val="center"/>
          </w:tcPr>
          <w:p w:rsidR="00ED5D50" w:rsidRPr="00D93DEE" w:rsidRDefault="00ED5D50" w:rsidP="00D93DEE">
            <w:pPr>
              <w:rPr>
                <w:b/>
              </w:rPr>
            </w:pPr>
            <w:r w:rsidRPr="00D93DEE">
              <w:rPr>
                <w:b/>
              </w:rPr>
              <w:t>Family Swim</w:t>
            </w:r>
          </w:p>
        </w:tc>
        <w:tc>
          <w:tcPr>
            <w:tcW w:w="1800" w:type="dxa"/>
            <w:vAlign w:val="center"/>
          </w:tcPr>
          <w:p w:rsidR="00ED5D50" w:rsidRPr="00D93DEE" w:rsidRDefault="00ED5D50" w:rsidP="00D93DEE">
            <w:pPr>
              <w:rPr>
                <w:b/>
              </w:rPr>
            </w:pPr>
            <w:r>
              <w:rPr>
                <w:b/>
              </w:rPr>
              <w:t>Swim Team</w:t>
            </w:r>
          </w:p>
        </w:tc>
      </w:tr>
      <w:tr w:rsidR="00ED5D50" w:rsidRPr="00680B11" w:rsidTr="008654D3">
        <w:trPr>
          <w:trHeight w:val="840"/>
        </w:trPr>
        <w:tc>
          <w:tcPr>
            <w:tcW w:w="1260" w:type="dxa"/>
            <w:vAlign w:val="center"/>
          </w:tcPr>
          <w:p w:rsidR="00ED5D50" w:rsidRPr="00680B11" w:rsidRDefault="00ED5D50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00" w:type="dxa"/>
            <w:vAlign w:val="center"/>
          </w:tcPr>
          <w:p w:rsidR="00ED5D50" w:rsidRDefault="00ED5D50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6:00am- 8:00am</w:t>
            </w:r>
          </w:p>
          <w:p w:rsidR="00ED5D50" w:rsidRDefault="00ED5D50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10:00am-1:00pm</w:t>
            </w:r>
          </w:p>
          <w:p w:rsidR="00ED5D50" w:rsidRPr="00680B11" w:rsidRDefault="00ED5D50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4:00pm-6:30pm</w:t>
            </w:r>
          </w:p>
        </w:tc>
        <w:tc>
          <w:tcPr>
            <w:tcW w:w="1800" w:type="dxa"/>
            <w:vAlign w:val="center"/>
          </w:tcPr>
          <w:p w:rsidR="00ED5D50" w:rsidRDefault="00ED5D50" w:rsidP="008654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11:00am-12:00pm</w:t>
            </w:r>
          </w:p>
          <w:p w:rsidR="00ED5D50" w:rsidRDefault="00E06920" w:rsidP="008654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$2</w:t>
            </w:r>
            <w:r w:rsidR="00ED5D50">
              <w:rPr>
                <w:rFonts w:eastAsia="Times New Roman" w:cs="Arial"/>
                <w:color w:val="000000"/>
                <w:sz w:val="16"/>
                <w:szCs w:val="16"/>
              </w:rPr>
              <w:t>.00 per class + entry fee</w:t>
            </w:r>
          </w:p>
          <w:p w:rsidR="00ED5D50" w:rsidRPr="00680B11" w:rsidRDefault="00ED5D50" w:rsidP="008654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ED5D50" w:rsidRDefault="00ED5D50" w:rsidP="00ED5D5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10:00am-11:00am</w:t>
            </w:r>
          </w:p>
          <w:p w:rsidR="00ED5D50" w:rsidRDefault="00ED5D50" w:rsidP="00ED5D5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12:00pm-1:00pm</w:t>
            </w:r>
          </w:p>
          <w:p w:rsidR="00ED5D50" w:rsidRPr="00680B11" w:rsidRDefault="00AF148C" w:rsidP="00735E1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  <w:r w:rsidR="00ED5D50">
              <w:rPr>
                <w:rFonts w:eastAsia="Times New Roman" w:cs="Arial"/>
                <w:sz w:val="16"/>
                <w:szCs w:val="16"/>
              </w:rPr>
              <w:t>:00pm-6:30pm</w:t>
            </w:r>
          </w:p>
        </w:tc>
        <w:tc>
          <w:tcPr>
            <w:tcW w:w="1800" w:type="dxa"/>
            <w:vAlign w:val="center"/>
          </w:tcPr>
          <w:p w:rsidR="00ED5D50" w:rsidRDefault="00ED5D50" w:rsidP="00A477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D5D50" w:rsidRPr="00680B11" w:rsidRDefault="004714CA" w:rsidP="00A477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4:30</w:t>
            </w:r>
            <w:r w:rsidR="00ED5D50">
              <w:rPr>
                <w:rFonts w:eastAsia="Times New Roman" w:cs="Arial"/>
                <w:sz w:val="16"/>
                <w:szCs w:val="16"/>
              </w:rPr>
              <w:t>pm-6:30pm</w:t>
            </w:r>
          </w:p>
        </w:tc>
      </w:tr>
      <w:tr w:rsidR="00332366" w:rsidRPr="00680B11" w:rsidTr="006C41D8">
        <w:trPr>
          <w:trHeight w:val="953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11:00am-6:30pm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11:00am-12:00pm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$2.00 per class + entry fee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11:00am-6:30pm</w:t>
            </w:r>
            <w:r w:rsidRPr="00680B11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4:30pm-6:30pm</w:t>
            </w:r>
          </w:p>
        </w:tc>
      </w:tr>
      <w:tr w:rsidR="00332366" w:rsidRPr="00680B11" w:rsidTr="00A47749">
        <w:trPr>
          <w:trHeight w:val="840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6:00am- 8:00am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10:00am-1:00pm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4:00pm-6:30pm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11:00am-12:00pm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$2.00 per class + entry fee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10:00am-11:00am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12:00pm-1:00pm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4:00pm-6:30pm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FF5570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4:30pm-6:30pm</w:t>
            </w:r>
          </w:p>
        </w:tc>
      </w:tr>
      <w:tr w:rsidR="00332366" w:rsidRPr="00680B11" w:rsidTr="008654D3">
        <w:trPr>
          <w:trHeight w:val="840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11:00am-6:30pm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11:00am-12:00pm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$2.00 per class + entry fee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11:00am-6:30pm</w:t>
            </w:r>
            <w:r w:rsidRPr="00680B11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4:30pm-6:30pm</w:t>
            </w:r>
          </w:p>
        </w:tc>
      </w:tr>
      <w:tr w:rsidR="00332366" w:rsidRPr="00680B11" w:rsidTr="008654D3">
        <w:trPr>
          <w:trHeight w:val="1097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6:00am- 8:00am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10:00am-1:00pm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4:00pm-6:30pm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11:00am-12:00pm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$2.00 per class + entry fee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10:00am-11:00am</w:t>
            </w:r>
          </w:p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12:00pm-1:00pm</w:t>
            </w:r>
          </w:p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4:00pm-6:30pm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332366" w:rsidRPr="00054D70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4:30pm-6:30pm</w:t>
            </w:r>
          </w:p>
        </w:tc>
      </w:tr>
      <w:tr w:rsidR="00332366" w:rsidRPr="00680B11" w:rsidTr="008654D3">
        <w:trPr>
          <w:trHeight w:val="840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</w:t>
            </w:r>
            <w:r w:rsidRPr="00680B11">
              <w:rPr>
                <w:rFonts w:eastAsia="Times New Roman" w:cs="Arial"/>
                <w:sz w:val="16"/>
                <w:szCs w:val="16"/>
              </w:rPr>
              <w:t>:00am–</w:t>
            </w:r>
            <w:r>
              <w:rPr>
                <w:rFonts w:eastAsia="Times New Roman" w:cs="Arial"/>
                <w:sz w:val="16"/>
                <w:szCs w:val="16"/>
              </w:rPr>
              <w:t>4:0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  <w:p w:rsidR="00332366" w:rsidRPr="00680B11" w:rsidRDefault="00332366" w:rsidP="0033236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</w:t>
            </w:r>
            <w:r w:rsidRPr="00680B11">
              <w:rPr>
                <w:rFonts w:eastAsia="Times New Roman" w:cs="Arial"/>
                <w:sz w:val="16"/>
                <w:szCs w:val="16"/>
              </w:rPr>
              <w:t>:00am–</w:t>
            </w:r>
            <w:r>
              <w:rPr>
                <w:rFonts w:eastAsia="Times New Roman" w:cs="Arial"/>
                <w:sz w:val="16"/>
                <w:szCs w:val="16"/>
              </w:rPr>
              <w:t>4:0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  <w:p w:rsidR="00332366" w:rsidRPr="00901E9D" w:rsidRDefault="00332366" w:rsidP="00332366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4714CA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  <w:highlight w:val="yellow"/>
              </w:rPr>
            </w:pPr>
          </w:p>
        </w:tc>
      </w:tr>
      <w:tr w:rsidR="00332366" w:rsidRPr="00680B11" w:rsidTr="008654D3">
        <w:trPr>
          <w:trHeight w:val="840"/>
        </w:trPr>
        <w:tc>
          <w:tcPr>
            <w:tcW w:w="126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1:00pm- 4:00pm</w:t>
            </w: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32366" w:rsidRPr="00680B11" w:rsidRDefault="00332366" w:rsidP="0033236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1:00pm- 4:00pm</w:t>
            </w:r>
          </w:p>
        </w:tc>
        <w:tc>
          <w:tcPr>
            <w:tcW w:w="1800" w:type="dxa"/>
            <w:vAlign w:val="center"/>
          </w:tcPr>
          <w:p w:rsidR="00332366" w:rsidRPr="00FF5570" w:rsidRDefault="00332366" w:rsidP="00332366">
            <w:pPr>
              <w:spacing w:line="240" w:lineRule="auto"/>
              <w:rPr>
                <w:rFonts w:eastAsia="Times New Roman" w:cs="Arial"/>
                <w:i/>
                <w:sz w:val="16"/>
                <w:szCs w:val="16"/>
              </w:rPr>
            </w:pPr>
          </w:p>
        </w:tc>
      </w:tr>
    </w:tbl>
    <w:p w:rsidR="00180727" w:rsidRPr="008250AD" w:rsidRDefault="00180727" w:rsidP="00D93DEE">
      <w:pPr>
        <w:spacing w:line="240" w:lineRule="auto"/>
        <w:ind w:left="360"/>
        <w:rPr>
          <w:spacing w:val="-4"/>
          <w:szCs w:val="18"/>
        </w:rPr>
        <w:sectPr w:rsidR="00180727" w:rsidRPr="008250AD" w:rsidSect="008654D3">
          <w:headerReference w:type="default" r:id="rId8"/>
          <w:footerReference w:type="default" r:id="rId9"/>
          <w:headerReference w:type="first" r:id="rId10"/>
          <w:pgSz w:w="12240" w:h="15840" w:code="1"/>
          <w:pgMar w:top="2340" w:right="288" w:bottom="720" w:left="432" w:header="288" w:footer="288" w:gutter="0"/>
          <w:cols w:space="720"/>
          <w:docGrid w:linePitch="360"/>
        </w:sectPr>
      </w:pPr>
    </w:p>
    <w:p w:rsidR="00CB4123" w:rsidRDefault="00680B11" w:rsidP="00CB412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sz w:val="20"/>
          <w:szCs w:val="20"/>
        </w:rPr>
        <w:t xml:space="preserve">Please note:  </w:t>
      </w:r>
    </w:p>
    <w:p w:rsidR="00EF5D28" w:rsidRDefault="00EF5D28" w:rsidP="008654D3">
      <w:pPr>
        <w:spacing w:line="240" w:lineRule="auto"/>
        <w:ind w:left="360"/>
        <w:rPr>
          <w:rFonts w:eastAsia="Times New Roman"/>
          <w:b/>
          <w:sz w:val="20"/>
          <w:szCs w:val="20"/>
        </w:rPr>
      </w:pPr>
    </w:p>
    <w:p w:rsidR="008654D3" w:rsidRPr="008654D3" w:rsidRDefault="00680B11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b/>
          <w:sz w:val="20"/>
          <w:szCs w:val="20"/>
        </w:rPr>
        <w:t>Lap Swimming</w:t>
      </w:r>
      <w:r w:rsidRPr="00680B11">
        <w:rPr>
          <w:rFonts w:eastAsia="Times New Roman"/>
          <w:sz w:val="20"/>
          <w:szCs w:val="20"/>
        </w:rPr>
        <w:t xml:space="preserve"> is based on pool capacity. </w:t>
      </w:r>
    </w:p>
    <w:p w:rsidR="00ED5D50" w:rsidRDefault="008654D3" w:rsidP="0029389C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8654D3">
        <w:rPr>
          <w:rFonts w:eastAsia="Times New Roman"/>
          <w:b/>
          <w:sz w:val="20"/>
          <w:szCs w:val="20"/>
        </w:rPr>
        <w:t>Family Swim</w:t>
      </w:r>
      <w:r w:rsidRPr="008654D3">
        <w:rPr>
          <w:rFonts w:eastAsia="Times New Roman"/>
          <w:sz w:val="20"/>
          <w:szCs w:val="20"/>
        </w:rPr>
        <w:t xml:space="preserve"> availability will vary throughout the day depending </w:t>
      </w:r>
      <w:r w:rsidR="0029389C">
        <w:rPr>
          <w:rFonts w:eastAsia="Times New Roman"/>
          <w:sz w:val="20"/>
          <w:szCs w:val="20"/>
        </w:rPr>
        <w:t>on pool usage from programming.</w:t>
      </w:r>
    </w:p>
    <w:p w:rsidR="00901E9D" w:rsidRPr="0029389C" w:rsidRDefault="0029389C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Pool Closers</w:t>
      </w:r>
      <w:r>
        <w:rPr>
          <w:rFonts w:eastAsia="Times New Roman"/>
          <w:sz w:val="20"/>
          <w:szCs w:val="20"/>
        </w:rPr>
        <w:t>-Nov 28</w:t>
      </w:r>
      <w:r w:rsidRPr="0029389C">
        <w:rPr>
          <w:rFonts w:eastAsia="Times New Roman"/>
          <w:sz w:val="20"/>
          <w:szCs w:val="20"/>
          <w:vertAlign w:val="superscript"/>
        </w:rPr>
        <w:t>th</w:t>
      </w:r>
      <w:r>
        <w:rPr>
          <w:rFonts w:eastAsia="Times New Roman"/>
          <w:sz w:val="20"/>
          <w:szCs w:val="20"/>
        </w:rPr>
        <w:t>, Dec 9</w:t>
      </w:r>
      <w:r w:rsidRPr="0029389C">
        <w:rPr>
          <w:rFonts w:eastAsia="Times New Roman"/>
          <w:sz w:val="20"/>
          <w:szCs w:val="20"/>
          <w:vertAlign w:val="superscript"/>
        </w:rPr>
        <w:t>th</w:t>
      </w:r>
      <w:r>
        <w:rPr>
          <w:rFonts w:eastAsia="Times New Roman"/>
          <w:sz w:val="20"/>
          <w:szCs w:val="20"/>
        </w:rPr>
        <w:t>-11</w:t>
      </w:r>
      <w:r w:rsidRPr="0029389C">
        <w:rPr>
          <w:rFonts w:eastAsia="Times New Roman"/>
          <w:sz w:val="20"/>
          <w:szCs w:val="20"/>
          <w:vertAlign w:val="superscript"/>
        </w:rPr>
        <w:t>th</w:t>
      </w:r>
      <w:r>
        <w:rPr>
          <w:rFonts w:eastAsia="Times New Roman"/>
          <w:sz w:val="20"/>
          <w:szCs w:val="20"/>
        </w:rPr>
        <w:t>, Dec 25</w:t>
      </w:r>
      <w:r w:rsidRPr="0029389C">
        <w:rPr>
          <w:rFonts w:eastAsia="Times New Roman"/>
          <w:sz w:val="20"/>
          <w:szCs w:val="20"/>
          <w:vertAlign w:val="superscript"/>
        </w:rPr>
        <w:t>th</w:t>
      </w:r>
      <w:r>
        <w:rPr>
          <w:rFonts w:eastAsia="Times New Roman"/>
          <w:sz w:val="20"/>
          <w:szCs w:val="20"/>
        </w:rPr>
        <w:t>, Jan 1</w:t>
      </w:r>
      <w:r w:rsidRPr="0029389C">
        <w:rPr>
          <w:rFonts w:eastAsia="Times New Roman"/>
          <w:sz w:val="20"/>
          <w:szCs w:val="20"/>
          <w:vertAlign w:val="superscript"/>
        </w:rPr>
        <w:t>st</w:t>
      </w:r>
      <w:r>
        <w:rPr>
          <w:rFonts w:eastAsia="Times New Roman"/>
          <w:sz w:val="20"/>
          <w:szCs w:val="20"/>
        </w:rPr>
        <w:t xml:space="preserve">. </w:t>
      </w:r>
    </w:p>
    <w:p w:rsidR="0043655F" w:rsidRPr="0043655F" w:rsidRDefault="0043655F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Calhoun pool phone number-</w:t>
      </w:r>
      <w:r>
        <w:rPr>
          <w:rFonts w:eastAsia="Times New Roman"/>
          <w:sz w:val="20"/>
          <w:szCs w:val="20"/>
        </w:rPr>
        <w:t xml:space="preserve">904.824.6770 </w:t>
      </w:r>
    </w:p>
    <w:p w:rsidR="00901E9D" w:rsidRDefault="00901E9D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901E9D">
        <w:rPr>
          <w:rFonts w:eastAsia="Times New Roman"/>
          <w:b/>
          <w:sz w:val="20"/>
          <w:szCs w:val="20"/>
        </w:rPr>
        <w:t xml:space="preserve">Hotline </w:t>
      </w:r>
      <w:r>
        <w:rPr>
          <w:rFonts w:eastAsia="Times New Roman"/>
          <w:b/>
          <w:sz w:val="20"/>
          <w:szCs w:val="20"/>
        </w:rPr>
        <w:t xml:space="preserve">Phone </w:t>
      </w:r>
      <w:r w:rsidRPr="00901E9D">
        <w:rPr>
          <w:rFonts w:eastAsia="Times New Roman"/>
          <w:b/>
          <w:sz w:val="20"/>
          <w:szCs w:val="20"/>
        </w:rPr>
        <w:t>Number</w:t>
      </w:r>
      <w:r>
        <w:rPr>
          <w:rFonts w:eastAsia="Times New Roman"/>
          <w:sz w:val="20"/>
          <w:szCs w:val="20"/>
        </w:rPr>
        <w:t>-904.209.0380. For any inquiries on pool closures.</w:t>
      </w:r>
      <w:r w:rsidR="004714CA">
        <w:rPr>
          <w:rFonts w:eastAsia="Times New Roman"/>
          <w:sz w:val="20"/>
          <w:szCs w:val="20"/>
        </w:rPr>
        <w:t xml:space="preserve"> </w:t>
      </w:r>
    </w:p>
    <w:p w:rsidR="00EE7723" w:rsidRDefault="00EE772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</w:p>
    <w:p w:rsidR="00F25357" w:rsidRPr="00D93DEE" w:rsidRDefault="00C30040" w:rsidP="00D93DEE">
      <w:pPr>
        <w:spacing w:line="240" w:lineRule="auto"/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*Schedule subject to change, we are constantly working to make your aquatic experience better. We will evaluate the schedule every 30 days and post any updates as soon as possible*</w:t>
      </w:r>
    </w:p>
    <w:sectPr w:rsidR="00F25357" w:rsidRPr="00D93DEE" w:rsidSect="00680B11">
      <w:type w:val="continuous"/>
      <w:pgSz w:w="12240" w:h="15840" w:code="1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C2" w:rsidRDefault="00136DC2" w:rsidP="00256E77">
      <w:pPr>
        <w:spacing w:line="240" w:lineRule="auto"/>
      </w:pPr>
      <w:r>
        <w:separator/>
      </w:r>
    </w:p>
  </w:endnote>
  <w:endnote w:type="continuationSeparator" w:id="0">
    <w:p w:rsidR="00136DC2" w:rsidRDefault="00136DC2" w:rsidP="0025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19" w:rsidRPr="00A915FE" w:rsidRDefault="00CE1A19" w:rsidP="00A915FE">
    <w:pPr>
      <w:tabs>
        <w:tab w:val="center" w:pos="4680"/>
        <w:tab w:val="right" w:pos="9360"/>
      </w:tabs>
      <w:spacing w:line="276" w:lineRule="auto"/>
      <w:ind w:left="630"/>
      <w:rPr>
        <w:b/>
        <w:sz w:val="22"/>
      </w:rPr>
    </w:pPr>
    <w:r>
      <w:rPr>
        <w:b/>
        <w:sz w:val="22"/>
      </w:rPr>
      <w:t xml:space="preserve">ST. AUGUSTINE FAMILY </w:t>
    </w:r>
    <w:proofErr w:type="gramStart"/>
    <w:r>
      <w:rPr>
        <w:b/>
        <w:sz w:val="22"/>
      </w:rPr>
      <w:t>YMCA  |</w:t>
    </w:r>
    <w:proofErr w:type="gramEnd"/>
    <w:r>
      <w:rPr>
        <w:b/>
        <w:sz w:val="22"/>
      </w:rPr>
      <w:t xml:space="preserve">  </w:t>
    </w:r>
    <w:r w:rsidRPr="00A915FE">
      <w:rPr>
        <w:b/>
        <w:sz w:val="22"/>
      </w:rPr>
      <w:t>Solomon Calhoun Community Center Pool</w:t>
    </w:r>
  </w:p>
  <w:p w:rsidR="00CE1A19" w:rsidRPr="00C95C84" w:rsidRDefault="00CE1A19" w:rsidP="00D93DEE">
    <w:pPr>
      <w:tabs>
        <w:tab w:val="center" w:pos="4680"/>
        <w:tab w:val="right" w:pos="9360"/>
      </w:tabs>
      <w:spacing w:line="276" w:lineRule="auto"/>
      <w:ind w:left="630"/>
      <w:rPr>
        <w:sz w:val="22"/>
      </w:rPr>
    </w:pPr>
    <w:r w:rsidRPr="00C95C84">
      <w:rPr>
        <w:sz w:val="22"/>
      </w:rPr>
      <w:t>YMCA of Florida’s First Coast | FirstCoastYMCA.org</w:t>
    </w:r>
  </w:p>
  <w:p w:rsidR="00CE1A19" w:rsidRDefault="00CE1A19" w:rsidP="00D93DEE">
    <w:pPr>
      <w:pStyle w:val="Footer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C2" w:rsidRDefault="00136DC2" w:rsidP="00256E77">
      <w:pPr>
        <w:spacing w:line="240" w:lineRule="auto"/>
      </w:pPr>
      <w:r>
        <w:separator/>
      </w:r>
    </w:p>
  </w:footnote>
  <w:footnote w:type="continuationSeparator" w:id="0">
    <w:p w:rsidR="00136DC2" w:rsidRDefault="00136DC2" w:rsidP="00256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19" w:rsidRDefault="00381883" w:rsidP="00D93DEE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-182245</wp:posOffset>
          </wp:positionV>
          <wp:extent cx="7315200" cy="1418590"/>
          <wp:effectExtent l="0" t="0" r="0" b="0"/>
          <wp:wrapNone/>
          <wp:docPr id="3" name="Picture 3" descr="header_B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BW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1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19" w:rsidRPr="00636CD6" w:rsidRDefault="00381883" w:rsidP="00636CD6">
    <w:pPr>
      <w:pStyle w:val="Header"/>
    </w:pPr>
    <w:r>
      <w:rPr>
        <w:noProof/>
      </w:rPr>
      <w:drawing>
        <wp:anchor distT="0" distB="320040" distL="114300" distR="114300" simplePos="0" relativeHeight="251657216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04950"/>
          <wp:effectExtent l="19050" t="0" r="0" b="0"/>
          <wp:wrapTopAndBottom/>
          <wp:docPr id="1" name="Picture 1" descr="LtrHead-top-art-600p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ead-top-art-600ppi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389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1"/>
    <w:rsid w:val="00003C75"/>
    <w:rsid w:val="000205EC"/>
    <w:rsid w:val="00032512"/>
    <w:rsid w:val="00047E9D"/>
    <w:rsid w:val="000522CF"/>
    <w:rsid w:val="00052FA4"/>
    <w:rsid w:val="00054D70"/>
    <w:rsid w:val="000629CF"/>
    <w:rsid w:val="00064515"/>
    <w:rsid w:val="00076FFF"/>
    <w:rsid w:val="00085433"/>
    <w:rsid w:val="000A0505"/>
    <w:rsid w:val="000A5345"/>
    <w:rsid w:val="000B1F6A"/>
    <w:rsid w:val="000D021F"/>
    <w:rsid w:val="000D4959"/>
    <w:rsid w:val="000D4AA0"/>
    <w:rsid w:val="000E42D3"/>
    <w:rsid w:val="00107783"/>
    <w:rsid w:val="00136DC2"/>
    <w:rsid w:val="001466C5"/>
    <w:rsid w:val="00154931"/>
    <w:rsid w:val="00155A0B"/>
    <w:rsid w:val="00162AF4"/>
    <w:rsid w:val="00180727"/>
    <w:rsid w:val="001A66ED"/>
    <w:rsid w:val="001A7200"/>
    <w:rsid w:val="001C1401"/>
    <w:rsid w:val="001D14C3"/>
    <w:rsid w:val="001E1761"/>
    <w:rsid w:val="001E6106"/>
    <w:rsid w:val="001E6EFE"/>
    <w:rsid w:val="00201A20"/>
    <w:rsid w:val="00203CB4"/>
    <w:rsid w:val="0021402B"/>
    <w:rsid w:val="0023022B"/>
    <w:rsid w:val="00230618"/>
    <w:rsid w:val="00240729"/>
    <w:rsid w:val="00243168"/>
    <w:rsid w:val="00244CD6"/>
    <w:rsid w:val="00252388"/>
    <w:rsid w:val="00253C14"/>
    <w:rsid w:val="00256E77"/>
    <w:rsid w:val="00272271"/>
    <w:rsid w:val="00273F26"/>
    <w:rsid w:val="0029389C"/>
    <w:rsid w:val="002A7F3D"/>
    <w:rsid w:val="002B09FC"/>
    <w:rsid w:val="002C55C8"/>
    <w:rsid w:val="002C56B4"/>
    <w:rsid w:val="002C6EAE"/>
    <w:rsid w:val="002E2181"/>
    <w:rsid w:val="00315BAE"/>
    <w:rsid w:val="003208AF"/>
    <w:rsid w:val="00327B5F"/>
    <w:rsid w:val="00332366"/>
    <w:rsid w:val="00360C0A"/>
    <w:rsid w:val="00361D76"/>
    <w:rsid w:val="003769D3"/>
    <w:rsid w:val="00381883"/>
    <w:rsid w:val="00384C52"/>
    <w:rsid w:val="0039703D"/>
    <w:rsid w:val="003B187A"/>
    <w:rsid w:val="003B2EF0"/>
    <w:rsid w:val="003B64E6"/>
    <w:rsid w:val="003C3129"/>
    <w:rsid w:val="003C5CAC"/>
    <w:rsid w:val="003C6348"/>
    <w:rsid w:val="003C7CA7"/>
    <w:rsid w:val="003D2665"/>
    <w:rsid w:val="003D604B"/>
    <w:rsid w:val="003D6243"/>
    <w:rsid w:val="003E1375"/>
    <w:rsid w:val="003E3B94"/>
    <w:rsid w:val="003F2963"/>
    <w:rsid w:val="0040403E"/>
    <w:rsid w:val="00407F54"/>
    <w:rsid w:val="0043018E"/>
    <w:rsid w:val="0043655F"/>
    <w:rsid w:val="00442032"/>
    <w:rsid w:val="0045142B"/>
    <w:rsid w:val="00451E66"/>
    <w:rsid w:val="00452643"/>
    <w:rsid w:val="00455A9F"/>
    <w:rsid w:val="004714CA"/>
    <w:rsid w:val="00473D9B"/>
    <w:rsid w:val="0048165F"/>
    <w:rsid w:val="004A7DD7"/>
    <w:rsid w:val="004E6AD7"/>
    <w:rsid w:val="004F044E"/>
    <w:rsid w:val="004F484E"/>
    <w:rsid w:val="00515816"/>
    <w:rsid w:val="005245BB"/>
    <w:rsid w:val="005565C3"/>
    <w:rsid w:val="0055748C"/>
    <w:rsid w:val="00580F21"/>
    <w:rsid w:val="005A0696"/>
    <w:rsid w:val="005C1602"/>
    <w:rsid w:val="005D06B6"/>
    <w:rsid w:val="005D50BF"/>
    <w:rsid w:val="005D6D1F"/>
    <w:rsid w:val="006175D6"/>
    <w:rsid w:val="0062217D"/>
    <w:rsid w:val="00636CD6"/>
    <w:rsid w:val="00644B95"/>
    <w:rsid w:val="00654DA1"/>
    <w:rsid w:val="00676BA7"/>
    <w:rsid w:val="006809FD"/>
    <w:rsid w:val="00680B11"/>
    <w:rsid w:val="00683938"/>
    <w:rsid w:val="0069362F"/>
    <w:rsid w:val="006B0C22"/>
    <w:rsid w:val="006C0A3C"/>
    <w:rsid w:val="006C41D8"/>
    <w:rsid w:val="006D7692"/>
    <w:rsid w:val="00700086"/>
    <w:rsid w:val="00704DFB"/>
    <w:rsid w:val="0071349C"/>
    <w:rsid w:val="007171C0"/>
    <w:rsid w:val="007203F0"/>
    <w:rsid w:val="00727A1C"/>
    <w:rsid w:val="007317F1"/>
    <w:rsid w:val="00735E1B"/>
    <w:rsid w:val="007363E1"/>
    <w:rsid w:val="00747864"/>
    <w:rsid w:val="0075141C"/>
    <w:rsid w:val="00752C61"/>
    <w:rsid w:val="007779C7"/>
    <w:rsid w:val="00777EAA"/>
    <w:rsid w:val="00784E3A"/>
    <w:rsid w:val="00793AF2"/>
    <w:rsid w:val="007A6561"/>
    <w:rsid w:val="007B13F2"/>
    <w:rsid w:val="007B1598"/>
    <w:rsid w:val="007C4349"/>
    <w:rsid w:val="007D316A"/>
    <w:rsid w:val="007E6822"/>
    <w:rsid w:val="00812561"/>
    <w:rsid w:val="00813221"/>
    <w:rsid w:val="00815667"/>
    <w:rsid w:val="008250AD"/>
    <w:rsid w:val="00845D17"/>
    <w:rsid w:val="008654D3"/>
    <w:rsid w:val="008664D2"/>
    <w:rsid w:val="008879D5"/>
    <w:rsid w:val="008925BD"/>
    <w:rsid w:val="008A08E3"/>
    <w:rsid w:val="008A2CF5"/>
    <w:rsid w:val="008A71E3"/>
    <w:rsid w:val="008B0E38"/>
    <w:rsid w:val="008B4711"/>
    <w:rsid w:val="008C183D"/>
    <w:rsid w:val="008D4394"/>
    <w:rsid w:val="008D49A8"/>
    <w:rsid w:val="008E0499"/>
    <w:rsid w:val="008E16AF"/>
    <w:rsid w:val="008F7887"/>
    <w:rsid w:val="00901545"/>
    <w:rsid w:val="00901E9D"/>
    <w:rsid w:val="00933FD2"/>
    <w:rsid w:val="00940479"/>
    <w:rsid w:val="00941545"/>
    <w:rsid w:val="009455A0"/>
    <w:rsid w:val="00947259"/>
    <w:rsid w:val="009538FB"/>
    <w:rsid w:val="009557D5"/>
    <w:rsid w:val="0096495F"/>
    <w:rsid w:val="00966852"/>
    <w:rsid w:val="00971009"/>
    <w:rsid w:val="00995C0C"/>
    <w:rsid w:val="009A0433"/>
    <w:rsid w:val="009A25EF"/>
    <w:rsid w:val="009B1FCF"/>
    <w:rsid w:val="009B591B"/>
    <w:rsid w:val="009C3A48"/>
    <w:rsid w:val="009D3702"/>
    <w:rsid w:val="009F53FD"/>
    <w:rsid w:val="00A17543"/>
    <w:rsid w:val="00A47749"/>
    <w:rsid w:val="00A513AA"/>
    <w:rsid w:val="00A67D03"/>
    <w:rsid w:val="00A915FE"/>
    <w:rsid w:val="00AA2118"/>
    <w:rsid w:val="00AB61F1"/>
    <w:rsid w:val="00AB62A4"/>
    <w:rsid w:val="00AC39A7"/>
    <w:rsid w:val="00AC74A0"/>
    <w:rsid w:val="00AC7F4E"/>
    <w:rsid w:val="00AE643D"/>
    <w:rsid w:val="00AF148C"/>
    <w:rsid w:val="00B00D5B"/>
    <w:rsid w:val="00B04052"/>
    <w:rsid w:val="00B0681D"/>
    <w:rsid w:val="00B12339"/>
    <w:rsid w:val="00B20B55"/>
    <w:rsid w:val="00B21367"/>
    <w:rsid w:val="00B21C4C"/>
    <w:rsid w:val="00B24E16"/>
    <w:rsid w:val="00B27218"/>
    <w:rsid w:val="00B51190"/>
    <w:rsid w:val="00B601E9"/>
    <w:rsid w:val="00B61E40"/>
    <w:rsid w:val="00B637AE"/>
    <w:rsid w:val="00B86390"/>
    <w:rsid w:val="00B913BD"/>
    <w:rsid w:val="00BA0502"/>
    <w:rsid w:val="00BB0972"/>
    <w:rsid w:val="00BC1E98"/>
    <w:rsid w:val="00BC3B20"/>
    <w:rsid w:val="00BD69F0"/>
    <w:rsid w:val="00BE1AD9"/>
    <w:rsid w:val="00BF0CB6"/>
    <w:rsid w:val="00C220D9"/>
    <w:rsid w:val="00C30040"/>
    <w:rsid w:val="00C33AAA"/>
    <w:rsid w:val="00C450E5"/>
    <w:rsid w:val="00C4595A"/>
    <w:rsid w:val="00C63FE2"/>
    <w:rsid w:val="00C76D20"/>
    <w:rsid w:val="00C77F3E"/>
    <w:rsid w:val="00C86E0D"/>
    <w:rsid w:val="00C95C84"/>
    <w:rsid w:val="00C973D9"/>
    <w:rsid w:val="00CA2E0B"/>
    <w:rsid w:val="00CA5ABE"/>
    <w:rsid w:val="00CA6780"/>
    <w:rsid w:val="00CA76F5"/>
    <w:rsid w:val="00CB4123"/>
    <w:rsid w:val="00CD262D"/>
    <w:rsid w:val="00CD4EE3"/>
    <w:rsid w:val="00CE1A19"/>
    <w:rsid w:val="00CF5833"/>
    <w:rsid w:val="00D10DEF"/>
    <w:rsid w:val="00D300B1"/>
    <w:rsid w:val="00D406EA"/>
    <w:rsid w:val="00D56A80"/>
    <w:rsid w:val="00D67D1C"/>
    <w:rsid w:val="00D81112"/>
    <w:rsid w:val="00D93DEE"/>
    <w:rsid w:val="00DA0F8E"/>
    <w:rsid w:val="00DB606F"/>
    <w:rsid w:val="00DC6E94"/>
    <w:rsid w:val="00DD1C13"/>
    <w:rsid w:val="00DE7290"/>
    <w:rsid w:val="00DF4795"/>
    <w:rsid w:val="00DF6EE8"/>
    <w:rsid w:val="00E06920"/>
    <w:rsid w:val="00E11C6E"/>
    <w:rsid w:val="00E14A8B"/>
    <w:rsid w:val="00E32F07"/>
    <w:rsid w:val="00E37827"/>
    <w:rsid w:val="00E3788F"/>
    <w:rsid w:val="00E41A4A"/>
    <w:rsid w:val="00E52DE2"/>
    <w:rsid w:val="00E628BD"/>
    <w:rsid w:val="00E71F94"/>
    <w:rsid w:val="00E77215"/>
    <w:rsid w:val="00E97B5B"/>
    <w:rsid w:val="00EA51C6"/>
    <w:rsid w:val="00EB02A4"/>
    <w:rsid w:val="00EB4618"/>
    <w:rsid w:val="00EC0C67"/>
    <w:rsid w:val="00ED1377"/>
    <w:rsid w:val="00ED3360"/>
    <w:rsid w:val="00ED5D50"/>
    <w:rsid w:val="00EE348E"/>
    <w:rsid w:val="00EE6220"/>
    <w:rsid w:val="00EE7723"/>
    <w:rsid w:val="00EF243C"/>
    <w:rsid w:val="00EF5D28"/>
    <w:rsid w:val="00EF6ED6"/>
    <w:rsid w:val="00F008A8"/>
    <w:rsid w:val="00F063BD"/>
    <w:rsid w:val="00F102A3"/>
    <w:rsid w:val="00F25357"/>
    <w:rsid w:val="00F41871"/>
    <w:rsid w:val="00F6345A"/>
    <w:rsid w:val="00F67504"/>
    <w:rsid w:val="00F67B0F"/>
    <w:rsid w:val="00F76A3E"/>
    <w:rsid w:val="00F830CA"/>
    <w:rsid w:val="00F8366F"/>
    <w:rsid w:val="00FA2446"/>
    <w:rsid w:val="00FC4A21"/>
    <w:rsid w:val="00FC5B67"/>
    <w:rsid w:val="00FD35DD"/>
    <w:rsid w:val="00FD3A30"/>
    <w:rsid w:val="00FE03A7"/>
    <w:rsid w:val="00FE7F17"/>
    <w:rsid w:val="00FF2E66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68CA12"/>
  <w15:docId w15:val="{3D1DF6F9-9B70-4FDF-BA05-3D4ADB3F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357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4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</w:rPr>
  </w:style>
  <w:style w:type="character" w:customStyle="1" w:styleId="BodyTextChar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customStyle="1" w:styleId="TR1-colsidebarcontactinfo">
    <w:name w:val="T&amp;R 1-col sidebar contact info"/>
    <w:basedOn w:val="Footer"/>
    <w:semiHidden/>
    <w:unhideWhenUsed/>
    <w:rsid w:val="005C1602"/>
    <w:pPr>
      <w:pBdr>
        <w:left w:val="dotted" w:sz="8" w:space="30" w:color="7F7F7F"/>
      </w:pBdr>
      <w:spacing w:line="240" w:lineRule="exact"/>
      <w:ind w:left="846" w:right="-575"/>
    </w:pPr>
    <w:rPr>
      <w:sz w:val="16"/>
      <w:szCs w:val="16"/>
    </w:rPr>
  </w:style>
  <w:style w:type="paragraph" w:customStyle="1" w:styleId="TRIntroText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customStyle="1" w:styleId="TableHeaderRow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customStyle="1" w:styleId="TableBodyText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customStyle="1" w:styleId="Heading3Char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E643D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81HrenoP\Local%20Settings\Temporary%20Internet%20Files\Content.Outlook\ODA4222R\Activities_Schedule_1page_black_wSun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8594-7CF0-49F6-B80D-0FFB040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Activities_Schedule_1page_black_wSun_FNL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Y-USA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Craig</dc:creator>
  <cp:keywords/>
  <cp:lastModifiedBy>Calhoun_Staff</cp:lastModifiedBy>
  <cp:revision>2</cp:revision>
  <cp:lastPrinted>2022-11-17T16:39:00Z</cp:lastPrinted>
  <dcterms:created xsi:type="dcterms:W3CDTF">2024-11-07T13:31:00Z</dcterms:created>
  <dcterms:modified xsi:type="dcterms:W3CDTF">2024-11-07T13:31:00Z</dcterms:modified>
</cp:coreProperties>
</file>