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86CB" w14:textId="729CC21A" w:rsidR="00240729" w:rsidRDefault="00956A7E" w:rsidP="00D93DEE">
      <w:pPr>
        <w:pStyle w:val="Heading1"/>
        <w:ind w:left="630"/>
        <w:rPr>
          <w:sz w:val="36"/>
          <w:szCs w:val="36"/>
        </w:rPr>
      </w:pPr>
      <w:r>
        <w:rPr>
          <w:sz w:val="36"/>
          <w:szCs w:val="36"/>
        </w:rPr>
        <w:t>20</w:t>
      </w:r>
      <w:r w:rsidR="008117FE">
        <w:rPr>
          <w:sz w:val="36"/>
          <w:szCs w:val="36"/>
        </w:rPr>
        <w:t>2</w:t>
      </w:r>
      <w:r w:rsidR="00E41F59">
        <w:rPr>
          <w:sz w:val="36"/>
          <w:szCs w:val="36"/>
        </w:rPr>
        <w:t>5</w:t>
      </w:r>
      <w:r w:rsidR="004957E0">
        <w:rPr>
          <w:sz w:val="36"/>
          <w:szCs w:val="36"/>
        </w:rPr>
        <w:t xml:space="preserve"> SUMMER</w:t>
      </w:r>
      <w:r w:rsidR="00680B11">
        <w:rPr>
          <w:sz w:val="36"/>
          <w:szCs w:val="36"/>
        </w:rPr>
        <w:t xml:space="preserve"> pool</w:t>
      </w:r>
      <w:r w:rsidR="00C95C84">
        <w:rPr>
          <w:sz w:val="36"/>
          <w:szCs w:val="36"/>
        </w:rPr>
        <w:t xml:space="preserve"> schedule</w:t>
      </w:r>
      <w:r w:rsidR="00240729">
        <w:rPr>
          <w:sz w:val="36"/>
          <w:szCs w:val="36"/>
        </w:rPr>
        <w:t xml:space="preserve"> </w:t>
      </w:r>
    </w:p>
    <w:p w14:paraId="474886CC" w14:textId="64F5EF1D" w:rsidR="00E628BD" w:rsidRPr="00240729" w:rsidRDefault="004957E0" w:rsidP="00E628BD">
      <w:pPr>
        <w:pStyle w:val="Heading2"/>
        <w:ind w:left="630"/>
        <w:rPr>
          <w:b w:val="0"/>
        </w:rPr>
      </w:pPr>
      <w:r>
        <w:rPr>
          <w:b w:val="0"/>
        </w:rPr>
        <w:t>WILLIE P</w:t>
      </w:r>
      <w:r w:rsidR="00B373A7">
        <w:rPr>
          <w:b w:val="0"/>
        </w:rPr>
        <w:t>. GALIMORE CENT</w:t>
      </w:r>
      <w:r w:rsidR="00723106">
        <w:rPr>
          <w:b w:val="0"/>
        </w:rPr>
        <w:t>ER</w:t>
      </w:r>
      <w:r w:rsidR="00956A7E">
        <w:rPr>
          <w:b w:val="0"/>
        </w:rPr>
        <w:t xml:space="preserve"> </w:t>
      </w:r>
      <w:r w:rsidR="000860DC">
        <w:rPr>
          <w:b w:val="0"/>
        </w:rPr>
        <w:t>POOL MAY</w:t>
      </w:r>
      <w:r w:rsidR="006971C6">
        <w:rPr>
          <w:b w:val="0"/>
        </w:rPr>
        <w:t xml:space="preserve"> </w:t>
      </w:r>
      <w:r w:rsidR="00A3704F">
        <w:rPr>
          <w:b w:val="0"/>
        </w:rPr>
        <w:t>2</w:t>
      </w:r>
      <w:r w:rsidR="006971C6">
        <w:rPr>
          <w:b w:val="0"/>
        </w:rPr>
        <w:t>3</w:t>
      </w:r>
      <w:r w:rsidR="00956A7E">
        <w:rPr>
          <w:b w:val="0"/>
        </w:rPr>
        <w:t xml:space="preserve"> – </w:t>
      </w:r>
      <w:r w:rsidR="009C13BD">
        <w:rPr>
          <w:b w:val="0"/>
        </w:rPr>
        <w:t>AUG</w:t>
      </w:r>
      <w:r w:rsidR="005C59C5">
        <w:rPr>
          <w:b w:val="0"/>
        </w:rPr>
        <w:t xml:space="preserve">UST </w:t>
      </w:r>
      <w:r w:rsidR="00F250D9">
        <w:rPr>
          <w:b w:val="0"/>
        </w:rPr>
        <w:t>9</w:t>
      </w:r>
    </w:p>
    <w:p w14:paraId="474886CD" w14:textId="77777777" w:rsidR="000629CF" w:rsidRPr="000629CF" w:rsidRDefault="000629CF" w:rsidP="00D93DEE">
      <w:pPr>
        <w:ind w:left="360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00"/>
        <w:gridCol w:w="1800"/>
        <w:gridCol w:w="1800"/>
        <w:gridCol w:w="1800"/>
        <w:gridCol w:w="1800"/>
      </w:tblGrid>
      <w:tr w:rsidR="00D93DEE" w:rsidRPr="00680B11" w14:paraId="474886D4" w14:textId="77777777" w:rsidTr="008654D3">
        <w:trPr>
          <w:trHeight w:val="926"/>
        </w:trPr>
        <w:tc>
          <w:tcPr>
            <w:tcW w:w="1260" w:type="dxa"/>
            <w:vAlign w:val="center"/>
          </w:tcPr>
          <w:p w14:paraId="474886CE" w14:textId="77777777" w:rsidR="00680B11" w:rsidRPr="00D93DEE" w:rsidRDefault="00680B11" w:rsidP="00D93DEE">
            <w:pPr>
              <w:rPr>
                <w:b/>
              </w:rPr>
            </w:pPr>
            <w:r w:rsidRPr="00D93DEE">
              <w:rPr>
                <w:b/>
              </w:rPr>
              <w:t>Day</w:t>
            </w:r>
          </w:p>
        </w:tc>
        <w:tc>
          <w:tcPr>
            <w:tcW w:w="1800" w:type="dxa"/>
            <w:vAlign w:val="center"/>
          </w:tcPr>
          <w:p w14:paraId="474886CF" w14:textId="77777777" w:rsidR="00680B11" w:rsidRPr="00D93DEE" w:rsidRDefault="00680B11" w:rsidP="00D93DEE">
            <w:pPr>
              <w:rPr>
                <w:b/>
              </w:rPr>
            </w:pPr>
            <w:r w:rsidRPr="00D93DEE">
              <w:rPr>
                <w:b/>
              </w:rPr>
              <w:t>Lap Swim</w:t>
            </w:r>
          </w:p>
        </w:tc>
        <w:tc>
          <w:tcPr>
            <w:tcW w:w="1800" w:type="dxa"/>
            <w:vAlign w:val="center"/>
          </w:tcPr>
          <w:p w14:paraId="474886D0" w14:textId="12D5E159" w:rsidR="00680B11" w:rsidRPr="00D93DEE" w:rsidRDefault="000860DC" w:rsidP="00D93DEE">
            <w:pPr>
              <w:rPr>
                <w:b/>
              </w:rPr>
            </w:pPr>
            <w:r>
              <w:rPr>
                <w:b/>
              </w:rPr>
              <w:t>Galimore Summer Camp</w:t>
            </w:r>
            <w:r w:rsidR="0088182C">
              <w:rPr>
                <w:b/>
              </w:rPr>
              <w:t xml:space="preserve"> Swim</w:t>
            </w:r>
          </w:p>
        </w:tc>
        <w:tc>
          <w:tcPr>
            <w:tcW w:w="1800" w:type="dxa"/>
            <w:vAlign w:val="center"/>
          </w:tcPr>
          <w:p w14:paraId="474886D1" w14:textId="77777777" w:rsidR="00680B11" w:rsidRPr="00D93DEE" w:rsidRDefault="00680B11" w:rsidP="00D93DEE">
            <w:pPr>
              <w:rPr>
                <w:b/>
              </w:rPr>
            </w:pPr>
            <w:r w:rsidRPr="00D93DEE">
              <w:rPr>
                <w:b/>
              </w:rPr>
              <w:t>Family Swim</w:t>
            </w:r>
          </w:p>
        </w:tc>
        <w:tc>
          <w:tcPr>
            <w:tcW w:w="1800" w:type="dxa"/>
            <w:vAlign w:val="center"/>
          </w:tcPr>
          <w:p w14:paraId="474886D2" w14:textId="77777777" w:rsidR="00680B11" w:rsidRPr="00D93DEE" w:rsidRDefault="00680B11" w:rsidP="00D93DEE">
            <w:pPr>
              <w:rPr>
                <w:b/>
              </w:rPr>
            </w:pPr>
            <w:r w:rsidRPr="00D93DEE">
              <w:rPr>
                <w:b/>
              </w:rPr>
              <w:t>Swim Lessons</w:t>
            </w:r>
          </w:p>
        </w:tc>
        <w:tc>
          <w:tcPr>
            <w:tcW w:w="1800" w:type="dxa"/>
            <w:vAlign w:val="center"/>
          </w:tcPr>
          <w:p w14:paraId="474886D3" w14:textId="77777777" w:rsidR="00186E9B" w:rsidRPr="00D93DEE" w:rsidRDefault="00BC5F0E" w:rsidP="00D93DEE">
            <w:pPr>
              <w:rPr>
                <w:b/>
              </w:rPr>
            </w:pPr>
            <w:r>
              <w:rPr>
                <w:b/>
              </w:rPr>
              <w:t>Holiday Hours</w:t>
            </w:r>
          </w:p>
        </w:tc>
      </w:tr>
      <w:tr w:rsidR="00D93DEE" w:rsidRPr="00680B11" w14:paraId="474886E1" w14:textId="77777777" w:rsidTr="008654D3">
        <w:trPr>
          <w:trHeight w:val="840"/>
        </w:trPr>
        <w:tc>
          <w:tcPr>
            <w:tcW w:w="1260" w:type="dxa"/>
            <w:vAlign w:val="center"/>
          </w:tcPr>
          <w:p w14:paraId="474886D5" w14:textId="77777777" w:rsidR="00680B11" w:rsidRPr="00680B11" w:rsidRDefault="00680B11" w:rsidP="00D93DE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800" w:type="dxa"/>
            <w:vAlign w:val="center"/>
          </w:tcPr>
          <w:p w14:paraId="474886D6" w14:textId="77777777" w:rsidR="00D10DEF" w:rsidRDefault="00D10DEF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474886D7" w14:textId="0CF0FE47" w:rsidR="00054D70" w:rsidRDefault="0083780B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</w:t>
            </w:r>
            <w:r w:rsidR="00997706">
              <w:rPr>
                <w:rFonts w:eastAsia="Times New Roman" w:cs="Arial"/>
                <w:sz w:val="16"/>
                <w:szCs w:val="16"/>
              </w:rPr>
              <w:t>:00am-</w:t>
            </w:r>
            <w:r w:rsidR="008C3B80">
              <w:rPr>
                <w:rFonts w:eastAsia="Times New Roman" w:cs="Arial"/>
                <w:sz w:val="16"/>
                <w:szCs w:val="16"/>
              </w:rPr>
              <w:t>5</w:t>
            </w:r>
            <w:r w:rsidR="00665B11">
              <w:rPr>
                <w:rFonts w:eastAsia="Times New Roman" w:cs="Arial"/>
                <w:sz w:val="16"/>
                <w:szCs w:val="16"/>
              </w:rPr>
              <w:t>:00p</w:t>
            </w:r>
            <w:r w:rsidR="003420AC">
              <w:rPr>
                <w:rFonts w:eastAsia="Times New Roman" w:cs="Arial"/>
                <w:sz w:val="16"/>
                <w:szCs w:val="16"/>
              </w:rPr>
              <w:t>m</w:t>
            </w:r>
          </w:p>
          <w:p w14:paraId="474886D8" w14:textId="77777777" w:rsidR="00054D70" w:rsidRPr="00680B11" w:rsidRDefault="00054D70" w:rsidP="0099770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6D9" w14:textId="5A2FDDC8" w:rsidR="00CF2B5A" w:rsidRPr="00CF2B5A" w:rsidRDefault="00CF2B5A" w:rsidP="00CF2B5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9:00am-1:00pm</w:t>
            </w:r>
          </w:p>
        </w:tc>
        <w:tc>
          <w:tcPr>
            <w:tcW w:w="1800" w:type="dxa"/>
            <w:vAlign w:val="center"/>
          </w:tcPr>
          <w:p w14:paraId="474886DA" w14:textId="77777777" w:rsidR="003420AC" w:rsidRDefault="003420AC" w:rsidP="003420A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1B74FB33" w14:textId="3DAFCF08" w:rsidR="00665B11" w:rsidRDefault="00CF2B5A" w:rsidP="00665B11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</w:t>
            </w:r>
            <w:r w:rsidR="00665B11">
              <w:rPr>
                <w:rFonts w:eastAsia="Times New Roman" w:cs="Arial"/>
                <w:sz w:val="16"/>
                <w:szCs w:val="16"/>
              </w:rPr>
              <w:t>-</w:t>
            </w:r>
            <w:r>
              <w:rPr>
                <w:rFonts w:eastAsia="Times New Roman" w:cs="Arial"/>
                <w:sz w:val="16"/>
                <w:szCs w:val="16"/>
              </w:rPr>
              <w:t>4</w:t>
            </w:r>
            <w:r w:rsidR="00665B11">
              <w:rPr>
                <w:rFonts w:eastAsia="Times New Roman" w:cs="Arial"/>
                <w:sz w:val="16"/>
                <w:szCs w:val="16"/>
              </w:rPr>
              <w:t>:00pm</w:t>
            </w:r>
          </w:p>
          <w:p w14:paraId="474886DC" w14:textId="77777777" w:rsidR="00BB0972" w:rsidRPr="00680B11" w:rsidRDefault="00BB0972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6DD" w14:textId="77777777" w:rsidR="003C6348" w:rsidRDefault="003C6348" w:rsidP="003C6348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474886DE" w14:textId="77777777" w:rsidR="003420AC" w:rsidRDefault="00A51423" w:rsidP="00EB3C1D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N/A</w:t>
            </w:r>
          </w:p>
          <w:p w14:paraId="474886DF" w14:textId="77777777" w:rsidR="00680B11" w:rsidRPr="008654D3" w:rsidRDefault="00BB0972" w:rsidP="003C6348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  <w:tc>
          <w:tcPr>
            <w:tcW w:w="1800" w:type="dxa"/>
            <w:vAlign w:val="center"/>
          </w:tcPr>
          <w:p w14:paraId="474886E0" w14:textId="134F2531" w:rsidR="008E16AF" w:rsidRPr="00680B11" w:rsidRDefault="00CF2B5A" w:rsidP="00BF085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Memorial</w:t>
            </w:r>
            <w:r w:rsidR="00585FF3">
              <w:rPr>
                <w:rFonts w:eastAsia="Times New Roman" w:cs="Arial"/>
                <w:sz w:val="16"/>
                <w:szCs w:val="16"/>
              </w:rPr>
              <w:t xml:space="preserve"> Day</w:t>
            </w:r>
            <w:r w:rsidR="00186E9B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980109">
              <w:rPr>
                <w:rFonts w:eastAsia="Times New Roman" w:cs="Arial"/>
                <w:sz w:val="16"/>
                <w:szCs w:val="16"/>
              </w:rPr>
              <w:t>10:00</w:t>
            </w:r>
            <w:r>
              <w:rPr>
                <w:rFonts w:eastAsia="Times New Roman" w:cs="Arial"/>
                <w:sz w:val="16"/>
                <w:szCs w:val="16"/>
              </w:rPr>
              <w:t>a</w:t>
            </w:r>
            <w:r w:rsidR="00980109">
              <w:rPr>
                <w:rFonts w:eastAsia="Times New Roman" w:cs="Arial"/>
                <w:sz w:val="16"/>
                <w:szCs w:val="16"/>
              </w:rPr>
              <w:t>m-2</w:t>
            </w:r>
            <w:r w:rsidR="00D45B24">
              <w:rPr>
                <w:rFonts w:eastAsia="Times New Roman" w:cs="Arial"/>
                <w:sz w:val="16"/>
                <w:szCs w:val="16"/>
              </w:rPr>
              <w:t>:00pm</w:t>
            </w:r>
          </w:p>
        </w:tc>
      </w:tr>
      <w:tr w:rsidR="003C6348" w:rsidRPr="00680B11" w14:paraId="474886EF" w14:textId="77777777" w:rsidTr="006C41D8">
        <w:trPr>
          <w:trHeight w:val="953"/>
        </w:trPr>
        <w:tc>
          <w:tcPr>
            <w:tcW w:w="1260" w:type="dxa"/>
            <w:vAlign w:val="center"/>
          </w:tcPr>
          <w:p w14:paraId="474886E2" w14:textId="77777777" w:rsidR="003C6348" w:rsidRPr="00680B11" w:rsidRDefault="003C6348" w:rsidP="00D93DE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800" w:type="dxa"/>
            <w:vAlign w:val="center"/>
          </w:tcPr>
          <w:p w14:paraId="474886E3" w14:textId="77777777" w:rsidR="00FF5570" w:rsidRDefault="00FF5570" w:rsidP="00FF55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51272274" w14:textId="77777777" w:rsidR="00732B75" w:rsidRDefault="00732B75" w:rsidP="00732B7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9:00am-5:00pm</w:t>
            </w:r>
          </w:p>
          <w:p w14:paraId="474886E5" w14:textId="77777777" w:rsidR="003C6348" w:rsidRPr="00680B11" w:rsidRDefault="003C6348" w:rsidP="003E137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6E7" w14:textId="4545B6BE" w:rsidR="003C6348" w:rsidRPr="00933FD2" w:rsidRDefault="00CF2B5A" w:rsidP="00D93DEE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9:00am-1:00pm</w:t>
            </w:r>
          </w:p>
        </w:tc>
        <w:tc>
          <w:tcPr>
            <w:tcW w:w="1800" w:type="dxa"/>
            <w:vAlign w:val="center"/>
          </w:tcPr>
          <w:p w14:paraId="474886E8" w14:textId="77777777" w:rsidR="003C6348" w:rsidRPr="00680B11" w:rsidRDefault="003C6348" w:rsidP="00FF557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12033F58" w14:textId="77777777" w:rsidR="00CF2B5A" w:rsidRDefault="00CF2B5A" w:rsidP="00CF2B5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1:00pm-4:00pm</w:t>
            </w:r>
          </w:p>
          <w:p w14:paraId="474886EA" w14:textId="77777777" w:rsidR="003C6348" w:rsidRPr="00680B11" w:rsidRDefault="003C6348" w:rsidP="00704DFB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6EB" w14:textId="77777777" w:rsidR="003C6348" w:rsidRDefault="003C6348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474886EC" w14:textId="77777777" w:rsidR="003420AC" w:rsidRDefault="003420AC" w:rsidP="003420A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N/A</w:t>
            </w:r>
          </w:p>
          <w:p w14:paraId="474886ED" w14:textId="77777777" w:rsidR="003C6348" w:rsidRPr="008654D3" w:rsidRDefault="003C6348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  <w:tc>
          <w:tcPr>
            <w:tcW w:w="1800" w:type="dxa"/>
            <w:vAlign w:val="center"/>
          </w:tcPr>
          <w:p w14:paraId="474886EE" w14:textId="77777777" w:rsidR="003C6348" w:rsidRPr="00680B11" w:rsidRDefault="003C6348" w:rsidP="00FF55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6348" w:rsidRPr="00680B11" w14:paraId="474886FD" w14:textId="77777777" w:rsidTr="008654D3">
        <w:trPr>
          <w:trHeight w:val="840"/>
        </w:trPr>
        <w:tc>
          <w:tcPr>
            <w:tcW w:w="1260" w:type="dxa"/>
            <w:vAlign w:val="center"/>
          </w:tcPr>
          <w:p w14:paraId="474886F0" w14:textId="77777777" w:rsidR="003C6348" w:rsidRPr="00680B11" w:rsidRDefault="003C6348" w:rsidP="00D93DE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800" w:type="dxa"/>
            <w:vAlign w:val="center"/>
          </w:tcPr>
          <w:p w14:paraId="474886F1" w14:textId="77777777" w:rsidR="00D10DEF" w:rsidRDefault="00D10DEF" w:rsidP="00D10DEF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05B764F7" w14:textId="77777777" w:rsidR="00732B75" w:rsidRDefault="00732B75" w:rsidP="00732B7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9:00am-5:00pm</w:t>
            </w:r>
          </w:p>
          <w:p w14:paraId="474886F3" w14:textId="77777777" w:rsidR="003C6348" w:rsidRPr="00680B11" w:rsidRDefault="003C6348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6F5" w14:textId="2862E003" w:rsidR="003C6348" w:rsidRPr="00680B11" w:rsidRDefault="00CF2B5A" w:rsidP="00CA2E0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9:00am-1:00pm</w:t>
            </w:r>
            <w:r w:rsidRPr="00680B11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474886F6" w14:textId="77777777" w:rsidR="003C6348" w:rsidRPr="00680B11" w:rsidRDefault="003C6348" w:rsidP="00CE1A1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1A1AECD1" w14:textId="77777777" w:rsidR="00CF2B5A" w:rsidRDefault="00CF2B5A" w:rsidP="00CF2B5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1:00pm-4:00pm</w:t>
            </w:r>
          </w:p>
          <w:p w14:paraId="474886F8" w14:textId="77777777" w:rsidR="003C6348" w:rsidRPr="00680B11" w:rsidRDefault="003C6348" w:rsidP="00704DFB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6F9" w14:textId="77777777" w:rsidR="003C6348" w:rsidRDefault="003C6348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474886FA" w14:textId="77777777" w:rsidR="003420AC" w:rsidRDefault="003420AC" w:rsidP="003420A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N/A</w:t>
            </w:r>
          </w:p>
          <w:p w14:paraId="474886FB" w14:textId="77777777" w:rsidR="003C6348" w:rsidRPr="008654D3" w:rsidRDefault="003C6348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  <w:tc>
          <w:tcPr>
            <w:tcW w:w="1800" w:type="dxa"/>
            <w:vAlign w:val="center"/>
          </w:tcPr>
          <w:p w14:paraId="474886FC" w14:textId="77777777" w:rsidR="008E16AF" w:rsidRPr="00FF5570" w:rsidRDefault="008E16AF" w:rsidP="00FF55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3C6348" w:rsidRPr="00680B11" w14:paraId="47488709" w14:textId="77777777" w:rsidTr="008654D3">
        <w:trPr>
          <w:trHeight w:val="840"/>
        </w:trPr>
        <w:tc>
          <w:tcPr>
            <w:tcW w:w="1260" w:type="dxa"/>
            <w:vAlign w:val="center"/>
          </w:tcPr>
          <w:p w14:paraId="474886FE" w14:textId="77777777" w:rsidR="003C6348" w:rsidRPr="00680B11" w:rsidRDefault="003C6348" w:rsidP="00D93DE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800" w:type="dxa"/>
            <w:vAlign w:val="center"/>
          </w:tcPr>
          <w:p w14:paraId="460ECCEE" w14:textId="77777777" w:rsidR="00732B75" w:rsidRDefault="00732B75" w:rsidP="00732B7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9:00am-5:00pm</w:t>
            </w:r>
          </w:p>
          <w:p w14:paraId="474886FF" w14:textId="12B2B2CF" w:rsidR="003C6348" w:rsidRPr="00680B11" w:rsidRDefault="003C6348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701" w14:textId="6548CC61" w:rsidR="003C6348" w:rsidRPr="0039703D" w:rsidRDefault="00CF2B5A" w:rsidP="00D93DEE">
            <w:pPr>
              <w:spacing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9:00am-1:00pm</w:t>
            </w:r>
            <w:r w:rsidRPr="0039703D">
              <w:rPr>
                <w:rFonts w:eastAsia="Times New Roman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47488702" w14:textId="77777777" w:rsidR="003C6348" w:rsidRPr="00680B11" w:rsidRDefault="003C6348" w:rsidP="00CE1A1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1287E412" w14:textId="77777777" w:rsidR="00CF2B5A" w:rsidRDefault="00CF2B5A" w:rsidP="00CF2B5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1:00pm-4:00pm</w:t>
            </w:r>
          </w:p>
          <w:p w14:paraId="47488704" w14:textId="77777777" w:rsidR="003C6348" w:rsidRPr="00680B11" w:rsidRDefault="003C6348" w:rsidP="00704DFB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705" w14:textId="77777777" w:rsidR="003C6348" w:rsidRDefault="003C6348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47488706" w14:textId="77777777" w:rsidR="003420AC" w:rsidRDefault="003420AC" w:rsidP="003420A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N/A</w:t>
            </w:r>
          </w:p>
          <w:p w14:paraId="47488707" w14:textId="77777777" w:rsidR="003C6348" w:rsidRPr="008654D3" w:rsidRDefault="003C6348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  <w:tc>
          <w:tcPr>
            <w:tcW w:w="1800" w:type="dxa"/>
            <w:vAlign w:val="center"/>
          </w:tcPr>
          <w:p w14:paraId="47488708" w14:textId="77777777" w:rsidR="003C6348" w:rsidRPr="00680B11" w:rsidRDefault="003C6348" w:rsidP="00FF55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860DC" w:rsidRPr="00680B11" w14:paraId="47488715" w14:textId="77777777" w:rsidTr="008654D3">
        <w:trPr>
          <w:trHeight w:val="1097"/>
        </w:trPr>
        <w:tc>
          <w:tcPr>
            <w:tcW w:w="1260" w:type="dxa"/>
            <w:vAlign w:val="center"/>
          </w:tcPr>
          <w:p w14:paraId="4748870A" w14:textId="77777777" w:rsidR="000860DC" w:rsidRPr="00680B11" w:rsidRDefault="000860DC" w:rsidP="000860D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800" w:type="dxa"/>
            <w:vAlign w:val="center"/>
          </w:tcPr>
          <w:p w14:paraId="4748870B" w14:textId="77777777" w:rsidR="000860DC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2E62C248" w14:textId="04993B49" w:rsidR="000860DC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9:00am-2:00pm</w:t>
            </w:r>
          </w:p>
          <w:p w14:paraId="4748870D" w14:textId="77777777" w:rsidR="000860DC" w:rsidRPr="00680B11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70F" w14:textId="3CC0748D" w:rsidR="000860DC" w:rsidRPr="00680B11" w:rsidRDefault="000860DC" w:rsidP="000860D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9:00am-1:00pm</w:t>
            </w:r>
            <w:r w:rsidRPr="0039703D">
              <w:rPr>
                <w:rFonts w:eastAsia="Times New Roman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47488710" w14:textId="057C2C4C" w:rsidR="000860DC" w:rsidRPr="00680B11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1:00pm-2:00pm</w:t>
            </w:r>
          </w:p>
        </w:tc>
        <w:tc>
          <w:tcPr>
            <w:tcW w:w="1800" w:type="dxa"/>
            <w:vAlign w:val="center"/>
          </w:tcPr>
          <w:p w14:paraId="47488711" w14:textId="77777777" w:rsidR="000860DC" w:rsidRDefault="000860DC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47488712" w14:textId="77777777" w:rsidR="000860DC" w:rsidRDefault="000860DC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N/A</w:t>
            </w:r>
          </w:p>
          <w:p w14:paraId="47488713" w14:textId="77777777" w:rsidR="000860DC" w:rsidRPr="008654D3" w:rsidRDefault="000860DC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  <w:tc>
          <w:tcPr>
            <w:tcW w:w="1800" w:type="dxa"/>
            <w:vAlign w:val="center"/>
          </w:tcPr>
          <w:p w14:paraId="3729B82D" w14:textId="77777777" w:rsidR="000860DC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May 23</w:t>
            </w:r>
            <w:r w:rsidRPr="00CF2B5A">
              <w:rPr>
                <w:rFonts w:eastAsia="Times New Roman" w:cs="Arial"/>
                <w:sz w:val="16"/>
                <w:szCs w:val="16"/>
                <w:vertAlign w:val="superscript"/>
              </w:rPr>
              <w:t>rd</w:t>
            </w:r>
            <w:r>
              <w:rPr>
                <w:rFonts w:eastAsia="Times New Roman" w:cs="Arial"/>
                <w:sz w:val="16"/>
                <w:szCs w:val="16"/>
              </w:rPr>
              <w:t>, July 4</w:t>
            </w:r>
            <w:r w:rsidRPr="00CF2B5A">
              <w:rPr>
                <w:rFonts w:eastAsia="Times New Roman" w:cs="Arial"/>
                <w:sz w:val="16"/>
                <w:szCs w:val="16"/>
                <w:vertAlign w:val="superscript"/>
              </w:rPr>
              <w:t>th</w:t>
            </w:r>
          </w:p>
          <w:p w14:paraId="47488714" w14:textId="31DE54EB" w:rsidR="000860DC" w:rsidRPr="00054D70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10:00am-2:00pm</w:t>
            </w:r>
          </w:p>
        </w:tc>
      </w:tr>
      <w:tr w:rsidR="000860DC" w:rsidRPr="00680B11" w14:paraId="4748871D" w14:textId="77777777" w:rsidTr="008654D3">
        <w:trPr>
          <w:trHeight w:val="840"/>
        </w:trPr>
        <w:tc>
          <w:tcPr>
            <w:tcW w:w="1260" w:type="dxa"/>
            <w:vAlign w:val="center"/>
          </w:tcPr>
          <w:p w14:paraId="47488716" w14:textId="77777777" w:rsidR="000860DC" w:rsidRPr="00680B11" w:rsidRDefault="000860DC" w:rsidP="000860D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800" w:type="dxa"/>
            <w:vAlign w:val="center"/>
          </w:tcPr>
          <w:p w14:paraId="47488717" w14:textId="77777777" w:rsidR="000860DC" w:rsidRPr="00680B11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10:00a</w:t>
            </w:r>
            <w:r w:rsidRPr="00680B11">
              <w:rPr>
                <w:rFonts w:eastAsia="Times New Roman" w:cs="Arial"/>
                <w:sz w:val="16"/>
                <w:szCs w:val="16"/>
              </w:rPr>
              <w:t>m–</w:t>
            </w:r>
            <w:r>
              <w:rPr>
                <w:rFonts w:eastAsia="Times New Roman" w:cs="Arial"/>
                <w:sz w:val="16"/>
                <w:szCs w:val="16"/>
              </w:rPr>
              <w:t>4:0</w:t>
            </w:r>
            <w:r w:rsidRPr="00680B11">
              <w:rPr>
                <w:rFonts w:eastAsia="Times New Roman" w:cs="Arial"/>
                <w:sz w:val="16"/>
                <w:szCs w:val="16"/>
              </w:rPr>
              <w:t>0pm</w:t>
            </w:r>
          </w:p>
        </w:tc>
        <w:tc>
          <w:tcPr>
            <w:tcW w:w="1800" w:type="dxa"/>
            <w:vAlign w:val="center"/>
          </w:tcPr>
          <w:p w14:paraId="10813D91" w14:textId="77777777" w:rsidR="000860DC" w:rsidRDefault="000860DC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N/A</w:t>
            </w:r>
          </w:p>
          <w:p w14:paraId="47488718" w14:textId="77777777" w:rsidR="000860DC" w:rsidRPr="00680B11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719" w14:textId="77777777" w:rsidR="000860DC" w:rsidRPr="00680B11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10:00a</w:t>
            </w:r>
            <w:r w:rsidRPr="00680B11">
              <w:rPr>
                <w:rFonts w:eastAsia="Times New Roman" w:cs="Arial"/>
                <w:sz w:val="16"/>
                <w:szCs w:val="16"/>
              </w:rPr>
              <w:t>m–</w:t>
            </w:r>
            <w:r>
              <w:rPr>
                <w:rFonts w:eastAsia="Times New Roman" w:cs="Arial"/>
                <w:sz w:val="16"/>
                <w:szCs w:val="16"/>
              </w:rPr>
              <w:t>4:0</w:t>
            </w:r>
            <w:r w:rsidRPr="00680B11">
              <w:rPr>
                <w:rFonts w:eastAsia="Times New Roman" w:cs="Arial"/>
                <w:sz w:val="16"/>
                <w:szCs w:val="16"/>
              </w:rPr>
              <w:t>0pm</w:t>
            </w:r>
          </w:p>
        </w:tc>
        <w:tc>
          <w:tcPr>
            <w:tcW w:w="1800" w:type="dxa"/>
            <w:vAlign w:val="center"/>
          </w:tcPr>
          <w:p w14:paraId="4748871A" w14:textId="77777777" w:rsidR="000860DC" w:rsidRDefault="000860DC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2567C1CF" w14:textId="77777777" w:rsidR="000860DC" w:rsidRDefault="000860DC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N/A</w:t>
            </w:r>
          </w:p>
          <w:p w14:paraId="4748871B" w14:textId="4E0809AB" w:rsidR="000860DC" w:rsidRPr="00242383" w:rsidRDefault="000860DC" w:rsidP="000860DC">
            <w:pPr>
              <w:spacing w:line="240" w:lineRule="auto"/>
              <w:ind w:left="-27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  <w:tc>
          <w:tcPr>
            <w:tcW w:w="1800" w:type="dxa"/>
            <w:vAlign w:val="center"/>
          </w:tcPr>
          <w:p w14:paraId="4748871C" w14:textId="77777777" w:rsidR="000860DC" w:rsidRPr="00680B11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860DC" w:rsidRPr="00680B11" w14:paraId="47488724" w14:textId="77777777" w:rsidTr="008654D3">
        <w:trPr>
          <w:trHeight w:val="840"/>
        </w:trPr>
        <w:tc>
          <w:tcPr>
            <w:tcW w:w="1260" w:type="dxa"/>
            <w:vAlign w:val="center"/>
          </w:tcPr>
          <w:p w14:paraId="4748871E" w14:textId="77777777" w:rsidR="000860DC" w:rsidRPr="00680B11" w:rsidRDefault="000860DC" w:rsidP="000860D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Sunday</w:t>
            </w:r>
          </w:p>
        </w:tc>
        <w:tc>
          <w:tcPr>
            <w:tcW w:w="1800" w:type="dxa"/>
            <w:vAlign w:val="center"/>
          </w:tcPr>
          <w:p w14:paraId="7EDFDEFB" w14:textId="77777777" w:rsidR="000860DC" w:rsidRDefault="000860DC" w:rsidP="000860DC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CLOSED</w:t>
            </w:r>
          </w:p>
          <w:p w14:paraId="4748871F" w14:textId="52F1A52D" w:rsidR="000860DC" w:rsidRPr="00680B11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730D45C" w14:textId="77777777" w:rsidR="000860DC" w:rsidRDefault="000860DC" w:rsidP="000860DC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CLOSED</w:t>
            </w:r>
          </w:p>
          <w:p w14:paraId="47488720" w14:textId="77777777" w:rsidR="000860DC" w:rsidRPr="00680B11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D90AB81" w14:textId="77777777" w:rsidR="000860DC" w:rsidRDefault="000860DC" w:rsidP="000860DC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CLOSED</w:t>
            </w:r>
          </w:p>
          <w:p w14:paraId="47488721" w14:textId="69787796" w:rsidR="000860DC" w:rsidRPr="00680B11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4BA3926" w14:textId="77638B97" w:rsidR="000860DC" w:rsidRDefault="000860DC" w:rsidP="000860DC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CLOSED</w:t>
            </w:r>
          </w:p>
          <w:p w14:paraId="47488722" w14:textId="370BA4B3" w:rsidR="000860DC" w:rsidRPr="00680B11" w:rsidRDefault="000860DC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723" w14:textId="77777777" w:rsidR="000860DC" w:rsidRPr="0088182C" w:rsidRDefault="000860DC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14:paraId="47488725" w14:textId="77777777" w:rsidR="00180727" w:rsidRPr="008250AD" w:rsidRDefault="00180727" w:rsidP="00D93DEE">
      <w:pPr>
        <w:spacing w:line="240" w:lineRule="auto"/>
        <w:ind w:left="360"/>
        <w:rPr>
          <w:spacing w:val="-4"/>
          <w:szCs w:val="18"/>
        </w:rPr>
        <w:sectPr w:rsidR="00180727" w:rsidRPr="008250AD" w:rsidSect="008654D3">
          <w:headerReference w:type="default" r:id="rId8"/>
          <w:footerReference w:type="default" r:id="rId9"/>
          <w:headerReference w:type="first" r:id="rId10"/>
          <w:pgSz w:w="12240" w:h="15840" w:code="1"/>
          <w:pgMar w:top="2340" w:right="288" w:bottom="720" w:left="432" w:header="288" w:footer="288" w:gutter="0"/>
          <w:cols w:space="720"/>
          <w:docGrid w:linePitch="360"/>
        </w:sectPr>
      </w:pPr>
    </w:p>
    <w:p w14:paraId="47488726" w14:textId="77777777" w:rsidR="002B09FC" w:rsidRDefault="002B09FC" w:rsidP="00D93DEE">
      <w:pPr>
        <w:ind w:left="360"/>
      </w:pPr>
    </w:p>
    <w:p w14:paraId="47488727" w14:textId="77777777" w:rsidR="00680B11" w:rsidRDefault="00680B11" w:rsidP="00D93DEE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680B11">
        <w:rPr>
          <w:rFonts w:eastAsia="Times New Roman"/>
          <w:sz w:val="20"/>
          <w:szCs w:val="20"/>
        </w:rPr>
        <w:t xml:space="preserve">Please note:  </w:t>
      </w:r>
    </w:p>
    <w:p w14:paraId="47488728" w14:textId="77777777" w:rsidR="00EF5D28" w:rsidRDefault="00EF5D28" w:rsidP="008654D3">
      <w:pPr>
        <w:spacing w:line="240" w:lineRule="auto"/>
        <w:ind w:left="360"/>
        <w:rPr>
          <w:rFonts w:eastAsia="Times New Roman"/>
          <w:b/>
          <w:sz w:val="20"/>
          <w:szCs w:val="20"/>
        </w:rPr>
      </w:pPr>
    </w:p>
    <w:p w14:paraId="47488729" w14:textId="45353DD8" w:rsidR="008654D3" w:rsidRPr="008654D3" w:rsidRDefault="00680B11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680B11">
        <w:rPr>
          <w:rFonts w:eastAsia="Times New Roman"/>
          <w:b/>
          <w:sz w:val="20"/>
          <w:szCs w:val="20"/>
        </w:rPr>
        <w:t>Lap Swimming</w:t>
      </w:r>
      <w:r w:rsidRPr="00680B11">
        <w:rPr>
          <w:rFonts w:eastAsia="Times New Roman"/>
          <w:sz w:val="20"/>
          <w:szCs w:val="20"/>
        </w:rPr>
        <w:t xml:space="preserve"> is based on pool capacity. </w:t>
      </w:r>
      <w:r w:rsidR="008654D3" w:rsidRPr="008654D3">
        <w:rPr>
          <w:rFonts w:eastAsia="Times New Roman"/>
          <w:sz w:val="20"/>
          <w:szCs w:val="20"/>
        </w:rPr>
        <w:t xml:space="preserve">Times listed are times that the facility </w:t>
      </w:r>
      <w:r w:rsidR="00E45957" w:rsidRPr="008654D3">
        <w:rPr>
          <w:rFonts w:eastAsia="Times New Roman"/>
          <w:sz w:val="20"/>
          <w:szCs w:val="20"/>
        </w:rPr>
        <w:t>can</w:t>
      </w:r>
      <w:r w:rsidR="00BF1226">
        <w:rPr>
          <w:rFonts w:eastAsia="Times New Roman"/>
          <w:sz w:val="20"/>
          <w:szCs w:val="20"/>
        </w:rPr>
        <w:t xml:space="preserve"> provide lanes for Lap Swimming</w:t>
      </w:r>
      <w:r w:rsidR="008654D3" w:rsidRPr="008654D3">
        <w:rPr>
          <w:rFonts w:eastAsia="Times New Roman"/>
          <w:sz w:val="20"/>
          <w:szCs w:val="20"/>
        </w:rPr>
        <w:t>.</w:t>
      </w:r>
      <w:r w:rsidR="00E264DA">
        <w:rPr>
          <w:rFonts w:eastAsia="Times New Roman"/>
          <w:sz w:val="20"/>
          <w:szCs w:val="20"/>
        </w:rPr>
        <w:t xml:space="preserve"> Requests to lane share </w:t>
      </w:r>
      <w:r w:rsidR="00A9416F">
        <w:rPr>
          <w:rFonts w:eastAsia="Times New Roman"/>
          <w:sz w:val="20"/>
          <w:szCs w:val="20"/>
        </w:rPr>
        <w:t>may not be refused</w:t>
      </w:r>
      <w:r w:rsidR="00E45957">
        <w:rPr>
          <w:rFonts w:eastAsia="Times New Roman"/>
          <w:sz w:val="20"/>
          <w:szCs w:val="20"/>
        </w:rPr>
        <w:t xml:space="preserve">. </w:t>
      </w:r>
      <w:r w:rsidR="004F6DD3">
        <w:rPr>
          <w:rFonts w:eastAsia="Times New Roman"/>
          <w:sz w:val="20"/>
          <w:szCs w:val="20"/>
        </w:rPr>
        <w:t>Pool Length 25 yards</w:t>
      </w:r>
      <w:r w:rsidR="00F922D7">
        <w:rPr>
          <w:rFonts w:eastAsia="Times New Roman"/>
          <w:sz w:val="20"/>
          <w:szCs w:val="20"/>
        </w:rPr>
        <w:t>.</w:t>
      </w:r>
    </w:p>
    <w:p w14:paraId="4748872A" w14:textId="77777777" w:rsidR="008654D3" w:rsidRPr="008654D3" w:rsidRDefault="008654D3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8654D3">
        <w:rPr>
          <w:rFonts w:eastAsia="Times New Roman"/>
          <w:sz w:val="20"/>
          <w:szCs w:val="20"/>
        </w:rPr>
        <w:tab/>
      </w:r>
    </w:p>
    <w:p w14:paraId="4748872B" w14:textId="3839C696" w:rsidR="008654D3" w:rsidRDefault="008654D3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8654D3">
        <w:rPr>
          <w:rFonts w:eastAsia="Times New Roman"/>
          <w:b/>
          <w:sz w:val="20"/>
          <w:szCs w:val="20"/>
        </w:rPr>
        <w:t>Family Swim</w:t>
      </w:r>
      <w:r w:rsidRPr="008654D3">
        <w:rPr>
          <w:rFonts w:eastAsia="Times New Roman"/>
          <w:sz w:val="20"/>
          <w:szCs w:val="20"/>
        </w:rPr>
        <w:t xml:space="preserve"> availability will </w:t>
      </w:r>
      <w:r w:rsidR="009B1C76">
        <w:rPr>
          <w:rFonts w:eastAsia="Times New Roman"/>
          <w:sz w:val="20"/>
          <w:szCs w:val="20"/>
        </w:rPr>
        <w:t>be</w:t>
      </w:r>
      <w:r w:rsidRPr="008654D3">
        <w:rPr>
          <w:rFonts w:eastAsia="Times New Roman"/>
          <w:sz w:val="20"/>
          <w:szCs w:val="20"/>
        </w:rPr>
        <w:t xml:space="preserve"> throughout the day depending on pool usage from </w:t>
      </w:r>
      <w:r w:rsidR="004C1EEB">
        <w:rPr>
          <w:rFonts w:eastAsia="Times New Roman"/>
          <w:sz w:val="20"/>
          <w:szCs w:val="20"/>
        </w:rPr>
        <w:t>Lap Swimming</w:t>
      </w:r>
      <w:r w:rsidRPr="008654D3">
        <w:rPr>
          <w:rFonts w:eastAsia="Times New Roman"/>
          <w:sz w:val="20"/>
          <w:szCs w:val="20"/>
        </w:rPr>
        <w:t xml:space="preserve">. We appreciate your understanding </w:t>
      </w:r>
      <w:r>
        <w:rPr>
          <w:rFonts w:eastAsia="Times New Roman"/>
          <w:sz w:val="20"/>
          <w:szCs w:val="20"/>
        </w:rPr>
        <w:t>and</w:t>
      </w:r>
      <w:r w:rsidRPr="008654D3">
        <w:rPr>
          <w:rFonts w:eastAsia="Times New Roman"/>
          <w:sz w:val="20"/>
          <w:szCs w:val="20"/>
        </w:rPr>
        <w:t xml:space="preserve"> cooperation during this busy season.</w:t>
      </w:r>
    </w:p>
    <w:p w14:paraId="4748872C" w14:textId="77777777" w:rsidR="00EE7723" w:rsidRDefault="00EE7723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</w:p>
    <w:p w14:paraId="4748872D" w14:textId="4D4F6544" w:rsidR="00F25357" w:rsidRPr="00D93DEE" w:rsidRDefault="00C30040" w:rsidP="00D93DEE">
      <w:pPr>
        <w:spacing w:line="240" w:lineRule="auto"/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*</w:t>
      </w:r>
      <w:r w:rsidR="002177F3">
        <w:rPr>
          <w:rFonts w:eastAsia="Times New Roman"/>
          <w:sz w:val="20"/>
          <w:szCs w:val="20"/>
        </w:rPr>
        <w:t>Hours of operation</w:t>
      </w:r>
      <w:r w:rsidR="009556C7">
        <w:rPr>
          <w:rFonts w:eastAsia="Times New Roman"/>
          <w:sz w:val="20"/>
          <w:szCs w:val="20"/>
        </w:rPr>
        <w:t xml:space="preserve"> are</w:t>
      </w:r>
      <w:r>
        <w:rPr>
          <w:rFonts w:eastAsia="Times New Roman"/>
          <w:sz w:val="20"/>
          <w:szCs w:val="20"/>
        </w:rPr>
        <w:t xml:space="preserve"> subject to change</w:t>
      </w:r>
      <w:r w:rsidR="009556C7">
        <w:rPr>
          <w:rFonts w:eastAsia="Times New Roman"/>
          <w:sz w:val="20"/>
          <w:szCs w:val="20"/>
        </w:rPr>
        <w:t xml:space="preserve"> in accordance with FSLA guidelines</w:t>
      </w:r>
      <w:r w:rsidR="000C4722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</w:t>
      </w:r>
      <w:r w:rsidR="00ED526D">
        <w:rPr>
          <w:rFonts w:eastAsia="Times New Roman"/>
          <w:sz w:val="20"/>
          <w:szCs w:val="20"/>
        </w:rPr>
        <w:t>Pool will close at 2:00pm if NWS Heat Index</w:t>
      </w:r>
      <w:r w:rsidR="000F270C">
        <w:rPr>
          <w:rFonts w:eastAsia="Times New Roman"/>
          <w:sz w:val="20"/>
          <w:szCs w:val="20"/>
        </w:rPr>
        <w:t xml:space="preserve"> of 110</w:t>
      </w:r>
      <w:r>
        <w:rPr>
          <w:rFonts w:eastAsia="Times New Roman"/>
          <w:sz w:val="20"/>
          <w:szCs w:val="20"/>
        </w:rPr>
        <w:t>*</w:t>
      </w:r>
      <w:r w:rsidR="000E6A6F">
        <w:rPr>
          <w:rFonts w:eastAsia="Times New Roman"/>
          <w:sz w:val="20"/>
          <w:szCs w:val="20"/>
        </w:rPr>
        <w:t>F or above is issued for St Johns County</w:t>
      </w:r>
      <w:r w:rsidR="006D7524">
        <w:rPr>
          <w:rFonts w:eastAsia="Times New Roman"/>
          <w:sz w:val="20"/>
          <w:szCs w:val="20"/>
        </w:rPr>
        <w:t>.</w:t>
      </w:r>
    </w:p>
    <w:sectPr w:rsidR="00F25357" w:rsidRPr="00D93DEE" w:rsidSect="00680B11">
      <w:type w:val="continuous"/>
      <w:pgSz w:w="12240" w:h="15840" w:code="1"/>
      <w:pgMar w:top="720" w:right="720" w:bottom="720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BCECE" w14:textId="77777777" w:rsidR="00411A33" w:rsidRDefault="00411A33" w:rsidP="00256E77">
      <w:pPr>
        <w:spacing w:line="240" w:lineRule="auto"/>
      </w:pPr>
      <w:r>
        <w:separator/>
      </w:r>
    </w:p>
  </w:endnote>
  <w:endnote w:type="continuationSeparator" w:id="0">
    <w:p w14:paraId="00C0AA91" w14:textId="77777777" w:rsidR="00411A33" w:rsidRDefault="00411A33" w:rsidP="00256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8733" w14:textId="77777777" w:rsidR="00CE1A19" w:rsidRPr="00A915FE" w:rsidRDefault="00CE1A19" w:rsidP="00A915FE">
    <w:pPr>
      <w:tabs>
        <w:tab w:val="center" w:pos="4680"/>
        <w:tab w:val="right" w:pos="9360"/>
      </w:tabs>
      <w:spacing w:line="276" w:lineRule="auto"/>
      <w:ind w:left="630"/>
      <w:rPr>
        <w:b/>
        <w:sz w:val="22"/>
      </w:rPr>
    </w:pPr>
    <w:r>
      <w:rPr>
        <w:b/>
        <w:sz w:val="22"/>
      </w:rPr>
      <w:t xml:space="preserve">ST. AUGUSTINE FAMILY </w:t>
    </w:r>
    <w:proofErr w:type="gramStart"/>
    <w:r>
      <w:rPr>
        <w:b/>
        <w:sz w:val="22"/>
      </w:rPr>
      <w:t>YMCA  |</w:t>
    </w:r>
    <w:proofErr w:type="gramEnd"/>
    <w:r>
      <w:rPr>
        <w:b/>
        <w:sz w:val="22"/>
      </w:rPr>
      <w:t xml:space="preserve">  </w:t>
    </w:r>
    <w:r w:rsidR="00BC5F0E">
      <w:rPr>
        <w:b/>
        <w:sz w:val="22"/>
      </w:rPr>
      <w:t>Willie P Galimore Center Community</w:t>
    </w:r>
    <w:r w:rsidRPr="00A915FE">
      <w:rPr>
        <w:b/>
        <w:sz w:val="22"/>
      </w:rPr>
      <w:t xml:space="preserve"> Pool</w:t>
    </w:r>
  </w:p>
  <w:p w14:paraId="47488734" w14:textId="77777777" w:rsidR="00CE1A19" w:rsidRPr="00C95C84" w:rsidRDefault="00CE1A19" w:rsidP="00D93DEE">
    <w:pPr>
      <w:tabs>
        <w:tab w:val="center" w:pos="4680"/>
        <w:tab w:val="right" w:pos="9360"/>
      </w:tabs>
      <w:spacing w:line="276" w:lineRule="auto"/>
      <w:ind w:left="630"/>
      <w:rPr>
        <w:sz w:val="22"/>
      </w:rPr>
    </w:pPr>
    <w:r w:rsidRPr="00C95C84">
      <w:rPr>
        <w:sz w:val="22"/>
      </w:rPr>
      <w:t>YMCA of Florida’s First Coast | FirstCoastYMCA.org</w:t>
    </w:r>
  </w:p>
  <w:p w14:paraId="47488735" w14:textId="77777777" w:rsidR="00CE1A19" w:rsidRDefault="00CE1A19" w:rsidP="00D93DEE">
    <w:pPr>
      <w:pStyle w:val="Footer"/>
      <w:ind w:lef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145E" w14:textId="77777777" w:rsidR="00411A33" w:rsidRDefault="00411A33" w:rsidP="00256E77">
      <w:pPr>
        <w:spacing w:line="240" w:lineRule="auto"/>
      </w:pPr>
      <w:r>
        <w:separator/>
      </w:r>
    </w:p>
  </w:footnote>
  <w:footnote w:type="continuationSeparator" w:id="0">
    <w:p w14:paraId="7F4FD3B5" w14:textId="77777777" w:rsidR="00411A33" w:rsidRDefault="00411A33" w:rsidP="00256E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8732" w14:textId="77777777" w:rsidR="00CE1A19" w:rsidRDefault="00381883" w:rsidP="00D93DEE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488737" wp14:editId="47488738">
          <wp:simplePos x="0" y="0"/>
          <wp:positionH relativeFrom="column">
            <wp:posOffset>-22225</wp:posOffset>
          </wp:positionH>
          <wp:positionV relativeFrom="paragraph">
            <wp:posOffset>-182245</wp:posOffset>
          </wp:positionV>
          <wp:extent cx="7315200" cy="1418590"/>
          <wp:effectExtent l="0" t="0" r="0" b="0"/>
          <wp:wrapNone/>
          <wp:docPr id="3" name="Picture 3" descr="header_B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BW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418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8736" w14:textId="77777777" w:rsidR="00CE1A19" w:rsidRPr="00636CD6" w:rsidRDefault="00381883" w:rsidP="00636CD6">
    <w:pPr>
      <w:pStyle w:val="Header"/>
    </w:pPr>
    <w:r>
      <w:rPr>
        <w:noProof/>
      </w:rPr>
      <w:drawing>
        <wp:anchor distT="0" distB="320040" distL="114300" distR="114300" simplePos="0" relativeHeight="251657216" behindDoc="0" locked="1" layoutInCell="1" allowOverlap="1" wp14:anchorId="47488739" wp14:editId="474887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04950"/>
          <wp:effectExtent l="19050" t="0" r="0" b="0"/>
          <wp:wrapTopAndBottom/>
          <wp:docPr id="1" name="Picture 1" descr="LtrHead-top-art-600p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rHead-top-art-600ppi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389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5AB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7A8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7EEB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0919520">
    <w:abstractNumId w:val="3"/>
  </w:num>
  <w:num w:numId="2" w16cid:durableId="423572445">
    <w:abstractNumId w:val="1"/>
  </w:num>
  <w:num w:numId="3" w16cid:durableId="527917671">
    <w:abstractNumId w:val="2"/>
  </w:num>
  <w:num w:numId="4" w16cid:durableId="14951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71"/>
    <w:rsid w:val="00005590"/>
    <w:rsid w:val="000205EC"/>
    <w:rsid w:val="00032512"/>
    <w:rsid w:val="00047E9D"/>
    <w:rsid w:val="00054D70"/>
    <w:rsid w:val="000629CF"/>
    <w:rsid w:val="00064515"/>
    <w:rsid w:val="00076FFF"/>
    <w:rsid w:val="00085433"/>
    <w:rsid w:val="000860DC"/>
    <w:rsid w:val="00091EB9"/>
    <w:rsid w:val="000B1F6A"/>
    <w:rsid w:val="000C4722"/>
    <w:rsid w:val="000D021F"/>
    <w:rsid w:val="000D4959"/>
    <w:rsid w:val="000D4AA0"/>
    <w:rsid w:val="000E6A6F"/>
    <w:rsid w:val="000F270C"/>
    <w:rsid w:val="000F7210"/>
    <w:rsid w:val="001466C5"/>
    <w:rsid w:val="00154931"/>
    <w:rsid w:val="00155A0B"/>
    <w:rsid w:val="00180727"/>
    <w:rsid w:val="00186E9B"/>
    <w:rsid w:val="001A44D2"/>
    <w:rsid w:val="001A7200"/>
    <w:rsid w:val="001C63E6"/>
    <w:rsid w:val="001D14C3"/>
    <w:rsid w:val="001E1761"/>
    <w:rsid w:val="001E6EFE"/>
    <w:rsid w:val="001F4BDD"/>
    <w:rsid w:val="00201A20"/>
    <w:rsid w:val="00203CB4"/>
    <w:rsid w:val="002177F3"/>
    <w:rsid w:val="00225D49"/>
    <w:rsid w:val="00230618"/>
    <w:rsid w:val="00230EE7"/>
    <w:rsid w:val="00240729"/>
    <w:rsid w:val="00242383"/>
    <w:rsid w:val="00243168"/>
    <w:rsid w:val="00252388"/>
    <w:rsid w:val="00253C14"/>
    <w:rsid w:val="00256E77"/>
    <w:rsid w:val="00260464"/>
    <w:rsid w:val="00272271"/>
    <w:rsid w:val="00273F26"/>
    <w:rsid w:val="002A68EA"/>
    <w:rsid w:val="002A7F3D"/>
    <w:rsid w:val="002B09FC"/>
    <w:rsid w:val="002C55C8"/>
    <w:rsid w:val="002C56B4"/>
    <w:rsid w:val="002C6EAE"/>
    <w:rsid w:val="002D02C7"/>
    <w:rsid w:val="002D10B9"/>
    <w:rsid w:val="002E2181"/>
    <w:rsid w:val="002F3225"/>
    <w:rsid w:val="00312531"/>
    <w:rsid w:val="00315BAE"/>
    <w:rsid w:val="003259DC"/>
    <w:rsid w:val="00327B5F"/>
    <w:rsid w:val="003420AC"/>
    <w:rsid w:val="00360C0A"/>
    <w:rsid w:val="00361D76"/>
    <w:rsid w:val="003769D3"/>
    <w:rsid w:val="00381883"/>
    <w:rsid w:val="00384C52"/>
    <w:rsid w:val="0039703D"/>
    <w:rsid w:val="003B187A"/>
    <w:rsid w:val="003B2EF0"/>
    <w:rsid w:val="003B64E6"/>
    <w:rsid w:val="003C3129"/>
    <w:rsid w:val="003C5CAC"/>
    <w:rsid w:val="003C6348"/>
    <w:rsid w:val="003C7CA7"/>
    <w:rsid w:val="003D2665"/>
    <w:rsid w:val="003D3B71"/>
    <w:rsid w:val="003D604B"/>
    <w:rsid w:val="003E1375"/>
    <w:rsid w:val="003F2963"/>
    <w:rsid w:val="00411A33"/>
    <w:rsid w:val="0043018E"/>
    <w:rsid w:val="0045142B"/>
    <w:rsid w:val="00451E66"/>
    <w:rsid w:val="00452643"/>
    <w:rsid w:val="00473D9B"/>
    <w:rsid w:val="004957E0"/>
    <w:rsid w:val="004A7DD7"/>
    <w:rsid w:val="004C1EEB"/>
    <w:rsid w:val="004E4038"/>
    <w:rsid w:val="004E6AD7"/>
    <w:rsid w:val="004F044E"/>
    <w:rsid w:val="004F6DD3"/>
    <w:rsid w:val="00506599"/>
    <w:rsid w:val="00515816"/>
    <w:rsid w:val="005245BB"/>
    <w:rsid w:val="005565C3"/>
    <w:rsid w:val="0055748C"/>
    <w:rsid w:val="00585FF3"/>
    <w:rsid w:val="00594CF9"/>
    <w:rsid w:val="005A0696"/>
    <w:rsid w:val="005C1602"/>
    <w:rsid w:val="005C59C5"/>
    <w:rsid w:val="005D64D6"/>
    <w:rsid w:val="005D6D1F"/>
    <w:rsid w:val="00611517"/>
    <w:rsid w:val="006175D6"/>
    <w:rsid w:val="0062217D"/>
    <w:rsid w:val="00636CD6"/>
    <w:rsid w:val="00644B95"/>
    <w:rsid w:val="0065642B"/>
    <w:rsid w:val="00665B11"/>
    <w:rsid w:val="00676BA7"/>
    <w:rsid w:val="006809FD"/>
    <w:rsid w:val="00680B11"/>
    <w:rsid w:val="00683938"/>
    <w:rsid w:val="0069362F"/>
    <w:rsid w:val="006971C6"/>
    <w:rsid w:val="006B0C22"/>
    <w:rsid w:val="006C41D8"/>
    <w:rsid w:val="006C6A70"/>
    <w:rsid w:val="006D7524"/>
    <w:rsid w:val="006D7692"/>
    <w:rsid w:val="006E544C"/>
    <w:rsid w:val="00700086"/>
    <w:rsid w:val="00704DFB"/>
    <w:rsid w:val="0071349C"/>
    <w:rsid w:val="00717183"/>
    <w:rsid w:val="007171C0"/>
    <w:rsid w:val="00723106"/>
    <w:rsid w:val="00727A1C"/>
    <w:rsid w:val="007317F1"/>
    <w:rsid w:val="00732B75"/>
    <w:rsid w:val="00747864"/>
    <w:rsid w:val="0075141C"/>
    <w:rsid w:val="00766E42"/>
    <w:rsid w:val="007779C7"/>
    <w:rsid w:val="00777EAA"/>
    <w:rsid w:val="00784E3A"/>
    <w:rsid w:val="00793AF2"/>
    <w:rsid w:val="007A6561"/>
    <w:rsid w:val="007B1598"/>
    <w:rsid w:val="007C4349"/>
    <w:rsid w:val="007D316A"/>
    <w:rsid w:val="007E6822"/>
    <w:rsid w:val="008117FE"/>
    <w:rsid w:val="00812561"/>
    <w:rsid w:val="00815667"/>
    <w:rsid w:val="008250AD"/>
    <w:rsid w:val="0083780B"/>
    <w:rsid w:val="00845D17"/>
    <w:rsid w:val="008654D3"/>
    <w:rsid w:val="008664D2"/>
    <w:rsid w:val="0088182C"/>
    <w:rsid w:val="008925BD"/>
    <w:rsid w:val="008A08E3"/>
    <w:rsid w:val="008A2CF5"/>
    <w:rsid w:val="008B4711"/>
    <w:rsid w:val="008C183D"/>
    <w:rsid w:val="008C3B80"/>
    <w:rsid w:val="008D4394"/>
    <w:rsid w:val="008D49A8"/>
    <w:rsid w:val="008E0499"/>
    <w:rsid w:val="008E16AF"/>
    <w:rsid w:val="008F7887"/>
    <w:rsid w:val="00901545"/>
    <w:rsid w:val="009227F6"/>
    <w:rsid w:val="00933FD2"/>
    <w:rsid w:val="00935E97"/>
    <w:rsid w:val="009412C6"/>
    <w:rsid w:val="009455A0"/>
    <w:rsid w:val="00947259"/>
    <w:rsid w:val="009538FB"/>
    <w:rsid w:val="009556C7"/>
    <w:rsid w:val="009557D5"/>
    <w:rsid w:val="00956A7E"/>
    <w:rsid w:val="0096495F"/>
    <w:rsid w:val="00966852"/>
    <w:rsid w:val="00970160"/>
    <w:rsid w:val="00980109"/>
    <w:rsid w:val="00990551"/>
    <w:rsid w:val="00995C0C"/>
    <w:rsid w:val="00997706"/>
    <w:rsid w:val="00997CCD"/>
    <w:rsid w:val="009A19E1"/>
    <w:rsid w:val="009B1C76"/>
    <w:rsid w:val="009B591B"/>
    <w:rsid w:val="009C13BD"/>
    <w:rsid w:val="009C3A48"/>
    <w:rsid w:val="009D3702"/>
    <w:rsid w:val="009F53FD"/>
    <w:rsid w:val="00A17543"/>
    <w:rsid w:val="00A3704F"/>
    <w:rsid w:val="00A513AA"/>
    <w:rsid w:val="00A51423"/>
    <w:rsid w:val="00A67D03"/>
    <w:rsid w:val="00A915FE"/>
    <w:rsid w:val="00A9416F"/>
    <w:rsid w:val="00AA1299"/>
    <w:rsid w:val="00AA2118"/>
    <w:rsid w:val="00AB61F1"/>
    <w:rsid w:val="00AB62A4"/>
    <w:rsid w:val="00AB6D0A"/>
    <w:rsid w:val="00AC39A7"/>
    <w:rsid w:val="00AC7F4E"/>
    <w:rsid w:val="00AE6E36"/>
    <w:rsid w:val="00B00D5B"/>
    <w:rsid w:val="00B04052"/>
    <w:rsid w:val="00B0681D"/>
    <w:rsid w:val="00B12339"/>
    <w:rsid w:val="00B20B55"/>
    <w:rsid w:val="00B21C4C"/>
    <w:rsid w:val="00B24E16"/>
    <w:rsid w:val="00B27218"/>
    <w:rsid w:val="00B308F6"/>
    <w:rsid w:val="00B373A7"/>
    <w:rsid w:val="00B51190"/>
    <w:rsid w:val="00B53F3B"/>
    <w:rsid w:val="00B601E9"/>
    <w:rsid w:val="00B61E40"/>
    <w:rsid w:val="00B637AE"/>
    <w:rsid w:val="00B86390"/>
    <w:rsid w:val="00BA0502"/>
    <w:rsid w:val="00BB0972"/>
    <w:rsid w:val="00BB5C96"/>
    <w:rsid w:val="00BC1E98"/>
    <w:rsid w:val="00BC3B20"/>
    <w:rsid w:val="00BC4CD5"/>
    <w:rsid w:val="00BC5F0E"/>
    <w:rsid w:val="00BC79B7"/>
    <w:rsid w:val="00BD69F0"/>
    <w:rsid w:val="00BE1AD9"/>
    <w:rsid w:val="00BF085C"/>
    <w:rsid w:val="00BF1226"/>
    <w:rsid w:val="00C03DC3"/>
    <w:rsid w:val="00C220D9"/>
    <w:rsid w:val="00C30040"/>
    <w:rsid w:val="00C33AAA"/>
    <w:rsid w:val="00C450E5"/>
    <w:rsid w:val="00C63FE2"/>
    <w:rsid w:val="00C76D20"/>
    <w:rsid w:val="00C77F3E"/>
    <w:rsid w:val="00C86E0D"/>
    <w:rsid w:val="00C94C90"/>
    <w:rsid w:val="00C95C84"/>
    <w:rsid w:val="00C973D9"/>
    <w:rsid w:val="00CA2E0B"/>
    <w:rsid w:val="00CA5ABE"/>
    <w:rsid w:val="00CA6780"/>
    <w:rsid w:val="00CD262D"/>
    <w:rsid w:val="00CD4EE3"/>
    <w:rsid w:val="00CE1A19"/>
    <w:rsid w:val="00CF2B5A"/>
    <w:rsid w:val="00CF5833"/>
    <w:rsid w:val="00D10DEF"/>
    <w:rsid w:val="00D300B1"/>
    <w:rsid w:val="00D406EA"/>
    <w:rsid w:val="00D45B24"/>
    <w:rsid w:val="00D56A80"/>
    <w:rsid w:val="00D65964"/>
    <w:rsid w:val="00D81AE7"/>
    <w:rsid w:val="00D93DEE"/>
    <w:rsid w:val="00DA0F8E"/>
    <w:rsid w:val="00DB1745"/>
    <w:rsid w:val="00DB606F"/>
    <w:rsid w:val="00DC6E94"/>
    <w:rsid w:val="00DC72AB"/>
    <w:rsid w:val="00DD1C13"/>
    <w:rsid w:val="00DE7290"/>
    <w:rsid w:val="00DF6EE8"/>
    <w:rsid w:val="00E11C6E"/>
    <w:rsid w:val="00E14A8B"/>
    <w:rsid w:val="00E264DA"/>
    <w:rsid w:val="00E37827"/>
    <w:rsid w:val="00E3788F"/>
    <w:rsid w:val="00E40034"/>
    <w:rsid w:val="00E41A4A"/>
    <w:rsid w:val="00E41F59"/>
    <w:rsid w:val="00E45957"/>
    <w:rsid w:val="00E628BD"/>
    <w:rsid w:val="00E71F94"/>
    <w:rsid w:val="00E77215"/>
    <w:rsid w:val="00E8640F"/>
    <w:rsid w:val="00E97B5B"/>
    <w:rsid w:val="00EA51C6"/>
    <w:rsid w:val="00EB02A4"/>
    <w:rsid w:val="00EB3C1D"/>
    <w:rsid w:val="00EB4618"/>
    <w:rsid w:val="00EC0B82"/>
    <w:rsid w:val="00ED1377"/>
    <w:rsid w:val="00ED526D"/>
    <w:rsid w:val="00EE6220"/>
    <w:rsid w:val="00EE7723"/>
    <w:rsid w:val="00EF243C"/>
    <w:rsid w:val="00EF5D28"/>
    <w:rsid w:val="00EF6ED6"/>
    <w:rsid w:val="00F008A8"/>
    <w:rsid w:val="00F037D4"/>
    <w:rsid w:val="00F063BD"/>
    <w:rsid w:val="00F102A3"/>
    <w:rsid w:val="00F250D9"/>
    <w:rsid w:val="00F25357"/>
    <w:rsid w:val="00F41871"/>
    <w:rsid w:val="00F6345A"/>
    <w:rsid w:val="00F67504"/>
    <w:rsid w:val="00F67B0F"/>
    <w:rsid w:val="00F76A3E"/>
    <w:rsid w:val="00F8366F"/>
    <w:rsid w:val="00F922D7"/>
    <w:rsid w:val="00FA2446"/>
    <w:rsid w:val="00FC2941"/>
    <w:rsid w:val="00FC4A21"/>
    <w:rsid w:val="00FC5B67"/>
    <w:rsid w:val="00FD35DD"/>
    <w:rsid w:val="00FD3A30"/>
    <w:rsid w:val="00FE03A7"/>
    <w:rsid w:val="00FE7F17"/>
    <w:rsid w:val="00FF2E66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886CB"/>
  <w15:docId w15:val="{3F197EBD-FE64-4064-AE53-F343799A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357"/>
    <w:pPr>
      <w:spacing w:line="240" w:lineRule="exact"/>
    </w:pPr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7F1"/>
    <w:pPr>
      <w:spacing w:after="60" w:line="620" w:lineRule="exact"/>
      <w:outlineLvl w:val="0"/>
    </w:pPr>
    <w:rPr>
      <w:b/>
      <w:caps/>
      <w:spacing w:val="-1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17F1"/>
    <w:pPr>
      <w:spacing w:line="300" w:lineRule="exact"/>
      <w:outlineLvl w:val="1"/>
    </w:pPr>
    <w:rPr>
      <w:b/>
      <w:caps/>
      <w:spacing w:val="-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F26"/>
    <w:pPr>
      <w:spacing w:line="220" w:lineRule="exact"/>
      <w:outlineLvl w:val="2"/>
    </w:pPr>
    <w:rPr>
      <w:b/>
      <w:spacing w:val="-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17F1"/>
    <w:rPr>
      <w:rFonts w:ascii="Verdana" w:hAnsi="Verdana"/>
      <w:b/>
      <w:caps/>
      <w:spacing w:val="-10"/>
      <w:sz w:val="64"/>
      <w:szCs w:val="6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C1602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C1602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273F26"/>
    <w:pPr>
      <w:spacing w:line="220" w:lineRule="exact"/>
    </w:pPr>
    <w:rPr>
      <w:spacing w:val="-4"/>
      <w:sz w:val="16"/>
      <w:szCs w:val="16"/>
    </w:rPr>
  </w:style>
  <w:style w:type="character" w:customStyle="1" w:styleId="BodyTextChar">
    <w:name w:val="Body Text Char"/>
    <w:link w:val="BodyText"/>
    <w:uiPriority w:val="2"/>
    <w:rsid w:val="00273F26"/>
    <w:rPr>
      <w:rFonts w:ascii="Verdana" w:hAnsi="Verdana"/>
      <w:spacing w:val="-4"/>
      <w:sz w:val="16"/>
      <w:szCs w:val="16"/>
    </w:rPr>
  </w:style>
  <w:style w:type="character" w:styleId="Hyperlink">
    <w:name w:val="Hyperlink"/>
    <w:uiPriority w:val="99"/>
    <w:unhideWhenUsed/>
    <w:rsid w:val="005C1602"/>
    <w:rPr>
      <w:color w:val="00000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unhideWhenUsed/>
    <w:qFormat/>
    <w:rsid w:val="005C1602"/>
    <w:pPr>
      <w:ind w:left="720"/>
      <w:contextualSpacing/>
    </w:pPr>
  </w:style>
  <w:style w:type="paragraph" w:customStyle="1" w:styleId="TR1-colsidebarcontactinfo">
    <w:name w:val="T&amp;R 1-col sidebar contact info"/>
    <w:basedOn w:val="Footer"/>
    <w:semiHidden/>
    <w:unhideWhenUsed/>
    <w:rsid w:val="005C1602"/>
    <w:pPr>
      <w:pBdr>
        <w:left w:val="dotted" w:sz="8" w:space="30" w:color="7F7F7F"/>
      </w:pBdr>
      <w:spacing w:line="240" w:lineRule="exact"/>
      <w:ind w:left="846" w:right="-575"/>
    </w:pPr>
    <w:rPr>
      <w:sz w:val="16"/>
      <w:szCs w:val="16"/>
    </w:rPr>
  </w:style>
  <w:style w:type="paragraph" w:customStyle="1" w:styleId="TRIntroText">
    <w:name w:val="T&amp;R Intro Text"/>
    <w:basedOn w:val="Normal"/>
    <w:semiHidden/>
    <w:unhideWhenUsed/>
    <w:rsid w:val="005C1602"/>
    <w:pPr>
      <w:spacing w:after="420" w:line="280" w:lineRule="exact"/>
    </w:pPr>
    <w:rPr>
      <w:sz w:val="22"/>
    </w:rPr>
  </w:style>
  <w:style w:type="table" w:styleId="TableGrid">
    <w:name w:val="Table Grid"/>
    <w:basedOn w:val="TableNormal"/>
    <w:uiPriority w:val="59"/>
    <w:rsid w:val="00180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317F1"/>
    <w:rPr>
      <w:rFonts w:ascii="Verdana" w:hAnsi="Verdana"/>
      <w:b/>
      <w:caps/>
      <w:spacing w:val="-4"/>
      <w:sz w:val="24"/>
      <w:szCs w:val="24"/>
    </w:rPr>
  </w:style>
  <w:style w:type="paragraph" w:customStyle="1" w:styleId="TableHeaderRow">
    <w:name w:val="Table Header Row"/>
    <w:basedOn w:val="Normal"/>
    <w:qFormat/>
    <w:rsid w:val="00273F26"/>
    <w:pPr>
      <w:spacing w:line="180" w:lineRule="exact"/>
    </w:pPr>
    <w:rPr>
      <w:b/>
      <w:spacing w:val="-4"/>
      <w:sz w:val="16"/>
      <w:szCs w:val="16"/>
    </w:rPr>
  </w:style>
  <w:style w:type="paragraph" w:customStyle="1" w:styleId="TableBodyText">
    <w:name w:val="Table Body Text"/>
    <w:basedOn w:val="Normal"/>
    <w:qFormat/>
    <w:rsid w:val="00273F26"/>
    <w:pPr>
      <w:spacing w:line="180" w:lineRule="exact"/>
    </w:pPr>
    <w:rPr>
      <w:spacing w:val="-4"/>
      <w:sz w:val="16"/>
      <w:szCs w:val="16"/>
    </w:rPr>
  </w:style>
  <w:style w:type="character" w:styleId="Strong">
    <w:name w:val="Strong"/>
    <w:uiPriority w:val="22"/>
    <w:qFormat/>
    <w:rsid w:val="00273F26"/>
    <w:rPr>
      <w:b/>
      <w:bCs/>
    </w:rPr>
  </w:style>
  <w:style w:type="character" w:customStyle="1" w:styleId="Heading3Char">
    <w:name w:val="Heading 3 Char"/>
    <w:link w:val="Heading3"/>
    <w:uiPriority w:val="9"/>
    <w:rsid w:val="00273F26"/>
    <w:rPr>
      <w:rFonts w:ascii="Verdana" w:hAnsi="Verdana"/>
      <w:b/>
      <w:spacing w:val="-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981HrenoP\Local%20Settings\Temporary%20Internet%20Files\Content.Outlook\ODA4222R\Activities_Schedule_1page_black_wSun_F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ABE31C6E1A7458ED4AC6B31BBBD20" ma:contentTypeVersion="17" ma:contentTypeDescription="Create a new document." ma:contentTypeScope="" ma:versionID="67ebfbb1da207621a1ee652ad4c27d8a">
  <xsd:schema xmlns:xsd="http://www.w3.org/2001/XMLSchema" xmlns:xs="http://www.w3.org/2001/XMLSchema" xmlns:p="http://schemas.microsoft.com/office/2006/metadata/properties" xmlns:ns2="6a41fe74-d3fb-4ed0-b55d-64fc14d79998" xmlns:ns3="44d95a4d-2614-414a-9724-fdb687d2d7df" targetNamespace="http://schemas.microsoft.com/office/2006/metadata/properties" ma:root="true" ma:fieldsID="09d04449d64080e8a3c10ee41cfc0709" ns2:_="" ns3:_="">
    <xsd:import namespace="6a41fe74-d3fb-4ed0-b55d-64fc14d79998"/>
    <xsd:import namespace="44d95a4d-2614-414a-9724-fdb687d2d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1fe74-d3fb-4ed0-b55d-64fc14d7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1b8636-354e-4055-82a9-cec9ae2b3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5a4d-2614-414a-9724-fdb687d2d7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095c810-9a6c-4897-bb16-31fef0bc2870}" ma:internalName="TaxCatchAll" ma:showField="CatchAllData" ma:web="44d95a4d-2614-414a-9724-fdb687d2d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6a41fe74-d3fb-4ed0-b55d-64fc14d79998" xsi:nil="true"/>
    <SharedWithUsers xmlns="44d95a4d-2614-414a-9724-fdb687d2d7df">
      <UserInfo>
        <DisplayName/>
        <AccountId xsi:nil="true"/>
        <AccountType/>
      </UserInfo>
    </SharedWithUsers>
    <TaxCatchAll xmlns="44d95a4d-2614-414a-9724-fdb687d2d7df" xsi:nil="true"/>
    <lcf76f155ced4ddcb4097134ff3c332f xmlns="6a41fe74-d3fb-4ed0-b55d-64fc14d799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B95EA-BFDB-4267-A4B1-E44C0AE04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38B28-6FEE-48DE-8D22-09A7AAE625EF}"/>
</file>

<file path=customXml/itemProps3.xml><?xml version="1.0" encoding="utf-8"?>
<ds:datastoreItem xmlns:ds="http://schemas.openxmlformats.org/officeDocument/2006/customXml" ds:itemID="{9BB67F7A-082C-4B04-8D82-4365A5B26A11}"/>
</file>

<file path=customXml/itemProps4.xml><?xml version="1.0" encoding="utf-8"?>
<ds:datastoreItem xmlns:ds="http://schemas.openxmlformats.org/officeDocument/2006/customXml" ds:itemID="{4D3EFE39-45DC-4663-B34A-A5DC92F4CB2D}"/>
</file>

<file path=docProps/app.xml><?xml version="1.0" encoding="utf-8"?>
<Properties xmlns="http://schemas.openxmlformats.org/officeDocument/2006/extended-properties" xmlns:vt="http://schemas.openxmlformats.org/officeDocument/2006/docPropsVTypes">
  <Template>Activities_Schedule_1page_black_wSun_FNL</Template>
  <TotalTime>1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Y-USA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Craig</dc:creator>
  <cp:keywords/>
  <cp:lastModifiedBy>Cori Niles</cp:lastModifiedBy>
  <cp:revision>2</cp:revision>
  <cp:lastPrinted>2025-05-09T11:50:00Z</cp:lastPrinted>
  <dcterms:created xsi:type="dcterms:W3CDTF">2025-05-09T11:51:00Z</dcterms:created>
  <dcterms:modified xsi:type="dcterms:W3CDTF">2025-05-09T11:51:00Z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2025-05-09T11:51:02Z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dee0e1c0-50ac-46b9-945a-3b08c85e828d</vt:lpwstr>
  </property>
  <property fmtid="{D5CDD505-2E9C-101B-9397-08002B2CF9AE}" pid="7" name="MSIP_Label_defa4170-0d19-0005-0004-bc88714345d2_ActionId">
    <vt:lpwstr>0b74426b-108e-44bb-8868-d2d96c7deff9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Order">
    <vt:r8>9931700</vt:r8>
  </property>
  <property fmtid="{D5CDD505-2E9C-101B-9397-08002B2CF9AE}" pid="11" name="ContentTypeId">
    <vt:lpwstr>0x0101002F6ABE31C6E1A7458ED4AC6B31BBBD20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